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  <w:t>Lipno, dnia 20.11.2018 r.</w:t>
      </w: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 xml:space="preserve">                                                           </w:t>
      </w:r>
      <w:r>
        <w:rPr>
          <w:rFonts w:ascii="Times New Roman" w:eastAsia="Times New Roman" w:hAnsi="Times New Roman" w:cs="Times New Roman"/>
          <w:b/>
          <w:color w:val="333333"/>
        </w:rPr>
        <w:t>Zaproszenie do składania ofert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333333"/>
        </w:rPr>
        <w:t xml:space="preserve">                                                              </w:t>
      </w:r>
      <w:r>
        <w:rPr>
          <w:rFonts w:ascii="Times New Roman" w:eastAsia="Times New Roman" w:hAnsi="Times New Roman" w:cs="Times New Roman"/>
          <w:b/>
          <w:color w:val="333333"/>
        </w:rPr>
        <w:t>ZAPYTANIE OFERTOWE</w:t>
      </w: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333333"/>
        </w:rPr>
        <w:t>I</w:t>
      </w:r>
      <w:r>
        <w:rPr>
          <w:rFonts w:ascii="Times New Roman" w:eastAsia="Times New Roman" w:hAnsi="Times New Roman" w:cs="Times New Roman"/>
          <w:color w:val="333333"/>
        </w:rPr>
        <w:t>. ZAMAWIAJĄCY: Gmina Lipno, ul. Mickiewicz 29 , 87-600 Lipno, NIP 466 034 56 29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Odbiorca :  Gminny Ośrodek Pomocy Społecznej w Lipnie,  tel. 54 2886212, fax. 54 2886202 , adres e-mail:</w:t>
      </w:r>
      <w:r>
        <w:rPr>
          <w:rFonts w:ascii="Times New Roman" w:eastAsia="Times New Roman" w:hAnsi="Times New Roman" w:cs="Times New Roman"/>
          <w:color w:val="333333"/>
          <w:u w:val="single"/>
        </w:rPr>
        <w:t xml:space="preserve"> gops@uglipno.pl</w:t>
      </w: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333333"/>
        </w:rPr>
        <w:t>II.</w:t>
      </w:r>
      <w:r>
        <w:rPr>
          <w:rFonts w:ascii="Times New Roman" w:eastAsia="Times New Roman" w:hAnsi="Times New Roman" w:cs="Times New Roman"/>
          <w:color w:val="333333"/>
        </w:rPr>
        <w:t xml:space="preserve"> Nazwa i opis przedmiotu zamów</w:t>
      </w:r>
      <w:r>
        <w:rPr>
          <w:rFonts w:ascii="Times New Roman" w:eastAsia="Times New Roman" w:hAnsi="Times New Roman" w:cs="Times New Roman"/>
          <w:color w:val="333333"/>
        </w:rPr>
        <w:t>ienia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 xml:space="preserve">Zamawiający zaprasza do złożenia oferty na podstawie zapisu art. 4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pkt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8 ustawy z dnia 29 stycznia 2004r.” Prawo zamówień publicznych” (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Dz.U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z 2018r. poz. 1986 z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późn.zm</w:t>
      </w:r>
      <w:proofErr w:type="spellEnd"/>
      <w:r>
        <w:rPr>
          <w:rFonts w:ascii="Times New Roman" w:eastAsia="Times New Roman" w:hAnsi="Times New Roman" w:cs="Times New Roman"/>
          <w:color w:val="333333"/>
        </w:rPr>
        <w:t>.)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Przedmiot zamówienia: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1.Świ</w:t>
      </w:r>
      <w:r w:rsidR="00914960">
        <w:rPr>
          <w:rFonts w:ascii="Times New Roman" w:eastAsia="Times New Roman" w:hAnsi="Times New Roman" w:cs="Times New Roman"/>
          <w:color w:val="333333"/>
        </w:rPr>
        <w:t>adczenie usług schronienia dla 10</w:t>
      </w:r>
      <w:r>
        <w:rPr>
          <w:rFonts w:ascii="Times New Roman" w:eastAsia="Times New Roman" w:hAnsi="Times New Roman" w:cs="Times New Roman"/>
          <w:color w:val="333333"/>
        </w:rPr>
        <w:t xml:space="preserve"> osób bezdomnych (</w:t>
      </w:r>
      <w:r>
        <w:rPr>
          <w:rFonts w:ascii="Times New Roman" w:eastAsia="Times New Roman" w:hAnsi="Times New Roman" w:cs="Times New Roman"/>
          <w:color w:val="333333"/>
        </w:rPr>
        <w:t xml:space="preserve">kobiet i mężczyzn), których ostatnim miejscem zameldowania jest gmina  Lipno (w oparciu o art. 101 ust. 2 ustawy z dnia 12  marca 2004r. (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Dz.U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. z 2018r. poz. 1508 z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późn.zm</w:t>
      </w:r>
      <w:proofErr w:type="spellEnd"/>
      <w:r>
        <w:rPr>
          <w:rFonts w:ascii="Times New Roman" w:eastAsia="Times New Roman" w:hAnsi="Times New Roman" w:cs="Times New Roman"/>
          <w:color w:val="333333"/>
        </w:rPr>
        <w:t>.) w postaci :</w:t>
      </w:r>
    </w:p>
    <w:p w:rsidR="000069F6" w:rsidRDefault="00DE2265">
      <w:pPr>
        <w:pStyle w:val="Standard"/>
        <w:numPr>
          <w:ilvl w:val="1"/>
          <w:numId w:val="1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schroniska dla osób bezdomnych,</w:t>
      </w:r>
    </w:p>
    <w:p w:rsidR="000069F6" w:rsidRDefault="00DE2265">
      <w:pPr>
        <w:pStyle w:val="Standard"/>
        <w:numPr>
          <w:ilvl w:val="1"/>
          <w:numId w:val="1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schroniska dla osób bezdomnych z usł</w:t>
      </w:r>
      <w:r>
        <w:rPr>
          <w:rFonts w:ascii="Times New Roman" w:eastAsia="Times New Roman" w:hAnsi="Times New Roman" w:cs="Times New Roman"/>
          <w:color w:val="333333"/>
        </w:rPr>
        <w:t>ugami opiekuńczymi,</w:t>
      </w:r>
    </w:p>
    <w:p w:rsidR="000069F6" w:rsidRDefault="00DE2265">
      <w:pPr>
        <w:pStyle w:val="Standard"/>
        <w:numPr>
          <w:ilvl w:val="1"/>
          <w:numId w:val="1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noclegowni,</w:t>
      </w:r>
    </w:p>
    <w:p w:rsidR="000069F6" w:rsidRDefault="00DE2265">
      <w:pPr>
        <w:pStyle w:val="Standard"/>
        <w:numPr>
          <w:ilvl w:val="1"/>
          <w:numId w:val="1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ogrzewalni.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2. Każdorazowe umieszczenie osoby o której mowa w pkt. 1. odbywa się na podstawie skierowania do noclegowni i ogrzewalni oraz indywidualnej decyzji administracyjnej o umieszczeniu w schronisku, wydanej przez kier</w:t>
      </w:r>
      <w:r>
        <w:rPr>
          <w:rFonts w:ascii="Times New Roman" w:eastAsia="Times New Roman" w:hAnsi="Times New Roman" w:cs="Times New Roman"/>
          <w:color w:val="333333"/>
        </w:rPr>
        <w:t xml:space="preserve">ownika Gminnego Ośrodka Pomocy Społecznej w Lipnie. 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3.W szczególnie uzasadnionych przypadkach dopuszcza się podjęcie świadczenia usług w oparciu o dane przekazane faksem i telefonicznie lub e-mailem. Takie zlecenie usług zastaje potwierdzone kopią decyzji</w:t>
      </w:r>
      <w:r>
        <w:rPr>
          <w:rFonts w:ascii="Times New Roman" w:eastAsia="Times New Roman" w:hAnsi="Times New Roman" w:cs="Times New Roman"/>
        </w:rPr>
        <w:t xml:space="preserve"> administracyjnej w ciągu 7 dni.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4. Podmiot składający ofertę zobowiązany jest do zapewnienia osobom o których mowa:</w:t>
      </w:r>
    </w:p>
    <w:p w:rsidR="000069F6" w:rsidRDefault="00DE2265">
      <w:pPr>
        <w:pStyle w:val="Standard"/>
        <w:numPr>
          <w:ilvl w:val="0"/>
          <w:numId w:val="12"/>
        </w:numPr>
        <w:shd w:val="clear" w:color="auto" w:fill="FFFFFF"/>
        <w:spacing w:after="0" w:line="240" w:lineRule="auto"/>
        <w:ind w:left="270" w:firstLine="0"/>
      </w:pPr>
      <w:r>
        <w:rPr>
          <w:rFonts w:ascii="Times New Roman" w:eastAsia="Times New Roman" w:hAnsi="Times New Roman" w:cs="Times New Roman"/>
          <w:color w:val="333333"/>
        </w:rPr>
        <w:t>w pkt.1 , ppkt.1 następującego zakresu usług :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a) całodobowego schronienia z zapewnieniem własnego łóżka i pościeli (materac, poduszka, </w:t>
      </w:r>
      <w:r>
        <w:rPr>
          <w:rFonts w:ascii="Times New Roman" w:eastAsia="Times New Roman" w:hAnsi="Times New Roman" w:cs="Times New Roman"/>
          <w:color w:val="333333"/>
        </w:rPr>
        <w:t>kołdra lub koc i poszwy oraz prześcieradło) oraz stałego dostępu do WC i łazienki z ciepłą i zimną wodą;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b) jednego gorącego posiłku dziennie;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c) środków czystości i higieny osobistej, a w razie potrzeby środków do odwszawiania;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d) niezbędnego ubrania odpo</w:t>
      </w:r>
      <w:r>
        <w:rPr>
          <w:rFonts w:ascii="Times New Roman" w:eastAsia="Times New Roman" w:hAnsi="Times New Roman" w:cs="Times New Roman"/>
          <w:color w:val="333333"/>
        </w:rPr>
        <w:t>wiedniego do pory roku;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e) pomocy w sprawach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formalno–prawnych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w tym: wyrobienie dowodu osobistego, rejestracja w urzędzie pracy, zgłoszenie do ubezpieczenia zdrowotnego, ustalenie stopnia niepełnosprawności itp.-zgodnie z kompetencjami i zasobami ludzkimi</w:t>
      </w:r>
      <w:r>
        <w:rPr>
          <w:rFonts w:ascii="Times New Roman" w:eastAsia="Times New Roman" w:hAnsi="Times New Roman" w:cs="Times New Roman"/>
          <w:color w:val="333333"/>
        </w:rPr>
        <w:t>;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f) zapewnienia podstawowych lekarstw dostępnych bez recepty i środków opatrunkowych oraz dostępu do lekarza pierwszego kontaktu;</w:t>
      </w:r>
    </w:p>
    <w:p w:rsidR="000069F6" w:rsidRDefault="00DE2265">
      <w:pPr>
        <w:pStyle w:val="Standard"/>
        <w:numPr>
          <w:ilvl w:val="0"/>
          <w:numId w:val="13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w pkt.1 ppkt.2 dodatkowego zakresu usług :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osobom bezdomnym, które ze względu na wiek, chorobę lub niepełnosprawność wymagają</w:t>
      </w:r>
      <w:r>
        <w:rPr>
          <w:rFonts w:ascii="Times New Roman" w:eastAsia="Times New Roman" w:hAnsi="Times New Roman" w:cs="Times New Roman"/>
          <w:color w:val="333333"/>
        </w:rPr>
        <w:t xml:space="preserve"> częściowej opieki i pomocy w zaspokojeniu niezbędnych potrzeb życiowych, ale nie wymagają usług w zakresie świadczonym przez jednostkę całodobowej opieki, zakład opiekuńczo-leczniczy lub zakład pielęgnacyjno-opiekuńczy, tymczasowe schronienie wraz z usług</w:t>
      </w:r>
      <w:r>
        <w:rPr>
          <w:rFonts w:ascii="Times New Roman" w:eastAsia="Times New Roman" w:hAnsi="Times New Roman" w:cs="Times New Roman"/>
          <w:color w:val="333333"/>
        </w:rPr>
        <w:t xml:space="preserve">ami opiekuńczymi oraz usługami ukierunkowanymi na wzmocnienie aktywności społecznej, w miarę możliwości wyjście z bezdomności i uzyskanie samodzielności życiowej. </w:t>
      </w:r>
    </w:p>
    <w:p w:rsidR="000069F6" w:rsidRDefault="00DE2265">
      <w:pPr>
        <w:pStyle w:val="Standard"/>
        <w:numPr>
          <w:ilvl w:val="0"/>
          <w:numId w:val="14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w pkt.1 ppkt.3 :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tymczasowej pomocy w postaci miejsca noclegowego, umożliwiającego spędzenie</w:t>
      </w:r>
      <w:r>
        <w:rPr>
          <w:rFonts w:ascii="Times New Roman" w:eastAsia="Times New Roman" w:hAnsi="Times New Roman" w:cs="Times New Roman"/>
          <w:color w:val="333333"/>
        </w:rPr>
        <w:t xml:space="preserve"> nocy w warunkach gwarantujących ochronę życia i zdrowia.</w:t>
      </w:r>
    </w:p>
    <w:p w:rsidR="000069F6" w:rsidRDefault="00DE2265">
      <w:pPr>
        <w:pStyle w:val="Standard"/>
        <w:numPr>
          <w:ilvl w:val="0"/>
          <w:numId w:val="13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w pkt.1 ppkt.4:</w:t>
      </w:r>
    </w:p>
    <w:p w:rsidR="000069F6" w:rsidRDefault="00DE2265">
      <w:pPr>
        <w:pStyle w:val="Standard"/>
        <w:shd w:val="clear" w:color="auto" w:fill="FFFFFF"/>
        <w:spacing w:after="150" w:line="102" w:lineRule="atLeast"/>
        <w:jc w:val="both"/>
      </w:pPr>
      <w:r>
        <w:rPr>
          <w:rFonts w:ascii="Times New Roman" w:eastAsia="Times New Roman" w:hAnsi="Times New Roman" w:cs="Times New Roman"/>
          <w:color w:val="333333"/>
        </w:rPr>
        <w:t>tymczasowego schronienia umożliwiającego interwencyjny, bezpieczny pobyt w ogrzewanym pomieszczeniu wyposażonym co najmniej w miejsca  siedzące.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5. Liczba osób wymagających </w:t>
      </w:r>
      <w:r>
        <w:rPr>
          <w:rFonts w:ascii="Times New Roman" w:eastAsia="Times New Roman" w:hAnsi="Times New Roman" w:cs="Times New Roman"/>
          <w:color w:val="333333"/>
        </w:rPr>
        <w:t xml:space="preserve">schronienia, ze względu na specyfikację przedmiotu zamówienia, faktyczna liczba osób, którym świadczone będą usługi schronienia oraz liczba świadczeń będzie uzależniona od rzeczywistej liczby osób, które wymagają pomocy w formie usług schronienia dla </w:t>
      </w:r>
      <w:r>
        <w:rPr>
          <w:rFonts w:ascii="Times New Roman" w:eastAsia="Times New Roman" w:hAnsi="Times New Roman" w:cs="Times New Roman"/>
          <w:color w:val="333333"/>
        </w:rPr>
        <w:lastRenderedPageBreak/>
        <w:t xml:space="preserve">osób </w:t>
      </w:r>
      <w:r>
        <w:rPr>
          <w:rFonts w:ascii="Times New Roman" w:eastAsia="Times New Roman" w:hAnsi="Times New Roman" w:cs="Times New Roman"/>
          <w:color w:val="333333"/>
        </w:rPr>
        <w:t>bezdomnych z terenu Gminy Lipno, dlatego zamawiający zastrzega sobie prawo niewyczerpania całego zakresu przedmiotu zamówienia.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6. Rozliczenie usług przez Wykonawcę następować będzie co miesiąc w terminie do 5 dnia następnego miesiąca z wyłączeniem miesiąc</w:t>
      </w:r>
      <w:r>
        <w:rPr>
          <w:rFonts w:ascii="Times New Roman" w:eastAsia="Times New Roman" w:hAnsi="Times New Roman" w:cs="Times New Roman"/>
          <w:color w:val="333333"/>
        </w:rPr>
        <w:t>a grudnia, za który rozliczenie następować będzie do 22 grudnia.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7.  Zapłata za wykonanie usługi będzie regulowana miesięcznie po wykonaniu usługi w terminie 14 dni od daty doręczenia faktury do Gminnego Ośrodka Pomocy Społecznej w Lipnie.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8. Podstawą rozl</w:t>
      </w:r>
      <w:r>
        <w:rPr>
          <w:rFonts w:ascii="Times New Roman" w:eastAsia="Times New Roman" w:hAnsi="Times New Roman" w:cs="Times New Roman"/>
          <w:color w:val="333333"/>
        </w:rPr>
        <w:t>iczenia będzie złożenie przez Wykonawcę faktury z załączonym imiennym wykazem osób objętych schronieniem w danym miesiącu i ilości dni udzielonego schronienia.</w:t>
      </w:r>
    </w:p>
    <w:p w:rsidR="000069F6" w:rsidRDefault="00DE2265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9. Wykonawca zobowiązany będzie niezwłocznie informować Zamawiającego o każdej zmianie sytuacji </w:t>
      </w:r>
      <w:r>
        <w:rPr>
          <w:rFonts w:ascii="Times New Roman" w:eastAsia="Times New Roman" w:hAnsi="Times New Roman" w:cs="Times New Roman"/>
          <w:color w:val="333333"/>
        </w:rPr>
        <w:t>życiowej i zdrowotnej osoby korzystającej ze schronienia.</w:t>
      </w: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333333"/>
        </w:rPr>
        <w:t>III.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</w:rPr>
        <w:t>Termin realizacji zamówienia: od daty podpisania umowy – jednakże nie później niż </w:t>
      </w:r>
      <w:r>
        <w:rPr>
          <w:rFonts w:ascii="Times New Roman" w:eastAsia="Times New Roman" w:hAnsi="Times New Roman" w:cs="Times New Roman"/>
          <w:i/>
          <w:iCs/>
        </w:rPr>
        <w:t>od </w:t>
      </w:r>
      <w:r>
        <w:rPr>
          <w:rFonts w:ascii="Times New Roman" w:eastAsia="Times New Roman" w:hAnsi="Times New Roman" w:cs="Times New Roman"/>
          <w:b/>
          <w:i/>
          <w:iCs/>
        </w:rPr>
        <w:t>27.11.2018r.  do 31.12.2019r.</w:t>
      </w: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333333"/>
        </w:rPr>
        <w:t>IV.</w:t>
      </w:r>
      <w:r>
        <w:rPr>
          <w:rFonts w:ascii="Times New Roman" w:eastAsia="Times New Roman" w:hAnsi="Times New Roman" w:cs="Times New Roman"/>
          <w:color w:val="333333"/>
        </w:rPr>
        <w:t xml:space="preserve"> Opis wymagań stawianych Wykonawcy:</w:t>
      </w:r>
    </w:p>
    <w:p w:rsidR="000069F6" w:rsidRDefault="00DE2265">
      <w:pPr>
        <w:pStyle w:val="Standard"/>
        <w:numPr>
          <w:ilvl w:val="0"/>
          <w:numId w:val="15"/>
        </w:numPr>
        <w:shd w:val="clear" w:color="auto" w:fill="FFFFFF"/>
        <w:spacing w:after="0" w:line="240" w:lineRule="auto"/>
        <w:ind w:left="270" w:firstLine="0"/>
        <w:jc w:val="both"/>
      </w:pPr>
      <w:r>
        <w:rPr>
          <w:rFonts w:ascii="Times New Roman" w:eastAsia="Times New Roman" w:hAnsi="Times New Roman" w:cs="Times New Roman"/>
          <w:color w:val="333333"/>
        </w:rPr>
        <w:t>wymagania niezbędne: w zapytaniu ofer</w:t>
      </w:r>
      <w:r>
        <w:rPr>
          <w:rFonts w:ascii="Times New Roman" w:eastAsia="Times New Roman" w:hAnsi="Times New Roman" w:cs="Times New Roman"/>
          <w:color w:val="333333"/>
        </w:rPr>
        <w:t>towym mogą brać udział podmioty, jeżeli ich cele statutowe obejmują prowadzenie działalności w zakresie pomocy osobom bezdomnym i wpisane są do rejestru placówek udzielających tymczasowego schronienia prowadzonego przez wojewodę. Warunek zostanie spełniony</w:t>
      </w:r>
      <w:r>
        <w:rPr>
          <w:rFonts w:ascii="Times New Roman" w:eastAsia="Times New Roman" w:hAnsi="Times New Roman" w:cs="Times New Roman"/>
          <w:color w:val="333333"/>
        </w:rPr>
        <w:t>, jeżeli Wykonawca złoży oświadczenie, stanowiące Załącznik nr 2 do niniejszego zapytania ofertowego .</w:t>
      </w:r>
    </w:p>
    <w:p w:rsidR="000069F6" w:rsidRDefault="00DE2265">
      <w:pPr>
        <w:pStyle w:val="Standard"/>
        <w:numPr>
          <w:ilvl w:val="0"/>
          <w:numId w:val="6"/>
        </w:numPr>
        <w:shd w:val="clear" w:color="auto" w:fill="FFFFFF"/>
        <w:spacing w:after="0" w:line="240" w:lineRule="auto"/>
        <w:ind w:left="270" w:firstLine="0"/>
        <w:jc w:val="both"/>
      </w:pPr>
      <w:r>
        <w:rPr>
          <w:rFonts w:ascii="Times New Roman" w:eastAsia="Times New Roman" w:hAnsi="Times New Roman" w:cs="Times New Roman"/>
          <w:color w:val="333333"/>
        </w:rPr>
        <w:t>wymagania dotyczące lokalu schroniska: Wykonawca winien posiadać warunki lokalowe do schronienia osobom tego pozbawionym, które spełniają wymagania sanit</w:t>
      </w:r>
      <w:r>
        <w:rPr>
          <w:rFonts w:ascii="Times New Roman" w:eastAsia="Times New Roman" w:hAnsi="Times New Roman" w:cs="Times New Roman"/>
          <w:color w:val="333333"/>
        </w:rPr>
        <w:t>arno-epidemiologiczne i przeciwpożarowe. W lokalu musi znajdować się WC oraz łazienka wyposażona zarówno w umywalki jak i natryski.</w:t>
      </w:r>
    </w:p>
    <w:p w:rsidR="000069F6" w:rsidRDefault="000069F6">
      <w:pPr>
        <w:pStyle w:val="Standard"/>
        <w:shd w:val="clear" w:color="auto" w:fill="FFFFFF"/>
        <w:spacing w:after="0" w:line="240" w:lineRule="auto"/>
        <w:ind w:left="270"/>
        <w:jc w:val="both"/>
        <w:rPr>
          <w:rFonts w:ascii="Times New Roman" w:hAnsi="Times New Roman" w:cs="Times New Roman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333333"/>
        </w:rPr>
        <w:t>V.</w:t>
      </w:r>
      <w:r>
        <w:rPr>
          <w:rFonts w:ascii="Times New Roman" w:eastAsia="Times New Roman" w:hAnsi="Times New Roman" w:cs="Times New Roman"/>
          <w:color w:val="333333"/>
        </w:rPr>
        <w:t xml:space="preserve">  Warunki i zakres realizacji :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 xml:space="preserve">   1. Miejscem realizacji zamówienia jest miejsce udzielenia schronienia.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 xml:space="preserve">   2. Stawkę </w:t>
      </w:r>
      <w:r>
        <w:rPr>
          <w:rFonts w:ascii="Times New Roman" w:eastAsia="Times New Roman" w:hAnsi="Times New Roman" w:cs="Times New Roman"/>
          <w:color w:val="333333"/>
        </w:rPr>
        <w:t>dzienną  należy podać w formularzu ofertowym, który stanowi załącznik nr 1 do        niniejszego zapytania.</w:t>
      </w:r>
    </w:p>
    <w:p w:rsidR="000069F6" w:rsidRDefault="00DE2265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3. Wykonawca określi stawkę brutto za wykonanie przedmiotowego zadania. 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 xml:space="preserve">    4. Dopuszcza się składania ofert częściowych.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 xml:space="preserve">    5. Pozostałe waru</w:t>
      </w:r>
      <w:r>
        <w:rPr>
          <w:rFonts w:ascii="Times New Roman" w:eastAsia="Times New Roman" w:hAnsi="Times New Roman" w:cs="Times New Roman"/>
          <w:color w:val="333333"/>
        </w:rPr>
        <w:t>nki realizacji zadania określone zostały w projekcie umowy, który stanowi załącznik nr 3.</w:t>
      </w:r>
    </w:p>
    <w:p w:rsidR="000069F6" w:rsidRDefault="00DE2265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333333"/>
        </w:rPr>
        <w:t>VI.</w:t>
      </w:r>
      <w:r>
        <w:rPr>
          <w:rFonts w:ascii="Times New Roman" w:eastAsia="Times New Roman" w:hAnsi="Times New Roman" w:cs="Times New Roman"/>
          <w:color w:val="333333"/>
        </w:rPr>
        <w:t xml:space="preserve"> Kryteria wyboru oferty: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 xml:space="preserve">    1. Najniższa cena za dzień usługi zaoferowana przez oferenta.</w:t>
      </w:r>
    </w:p>
    <w:p w:rsidR="000069F6" w:rsidRDefault="00DE2265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2. Dogodne umiejscowienie schroniska do 10 km ( odległość od </w:t>
      </w:r>
      <w:r>
        <w:rPr>
          <w:rFonts w:ascii="Times New Roman" w:eastAsia="Times New Roman" w:hAnsi="Times New Roman" w:cs="Times New Roman"/>
          <w:color w:val="333333"/>
        </w:rPr>
        <w:t>miejsca pobytu matki i miejsca pobytu dzieci ).</w:t>
      </w:r>
    </w:p>
    <w:p w:rsidR="000069F6" w:rsidRDefault="000069F6">
      <w:pPr>
        <w:pStyle w:val="Standard"/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333333"/>
        </w:rPr>
        <w:t>VII.</w:t>
      </w:r>
      <w:r>
        <w:rPr>
          <w:rFonts w:ascii="Times New Roman" w:eastAsia="Times New Roman" w:hAnsi="Times New Roman" w:cs="Times New Roman"/>
          <w:color w:val="333333"/>
        </w:rPr>
        <w:t xml:space="preserve"> Sposób przygotowania oferty :</w:t>
      </w:r>
    </w:p>
    <w:p w:rsidR="000069F6" w:rsidRDefault="00DE2265">
      <w:pPr>
        <w:pStyle w:val="Standard"/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1. Oferta  powinna być sporządzona na formularzu ofertowy, którego wzór stanowi  załącznik nr 1   do niniejszego zapytania ofertowego.</w:t>
      </w:r>
    </w:p>
    <w:p w:rsidR="000069F6" w:rsidRDefault="000069F6">
      <w:pPr>
        <w:pStyle w:val="Standard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333333"/>
        </w:rPr>
        <w:t>VIII.</w:t>
      </w:r>
      <w:r>
        <w:rPr>
          <w:rFonts w:ascii="Times New Roman" w:eastAsia="Times New Roman" w:hAnsi="Times New Roman" w:cs="Times New Roman"/>
          <w:color w:val="333333"/>
        </w:rPr>
        <w:t xml:space="preserve"> Wymagane dokumenty :</w:t>
      </w:r>
    </w:p>
    <w:p w:rsidR="000069F6" w:rsidRDefault="00DE2265">
      <w:pPr>
        <w:pStyle w:val="Standard"/>
        <w:shd w:val="clear" w:color="auto" w:fill="FFFFFF"/>
        <w:spacing w:after="0" w:line="240" w:lineRule="auto"/>
        <w:ind w:left="285"/>
        <w:jc w:val="both"/>
      </w:pPr>
      <w:r>
        <w:rPr>
          <w:rFonts w:ascii="Times New Roman" w:eastAsia="Times New Roman" w:hAnsi="Times New Roman" w:cs="Times New Roman"/>
          <w:color w:val="333333"/>
        </w:rPr>
        <w:t>1. Wyciąg</w:t>
      </w:r>
      <w:r>
        <w:rPr>
          <w:rFonts w:ascii="Times New Roman" w:eastAsia="Times New Roman" w:hAnsi="Times New Roman" w:cs="Times New Roman"/>
          <w:color w:val="333333"/>
        </w:rPr>
        <w:t xml:space="preserve"> z Krajowego Rejestru Sądowego lub inny właściwy dokument stanowiący o podstawie   działalności podmiotu.</w:t>
      </w:r>
    </w:p>
    <w:p w:rsidR="000069F6" w:rsidRDefault="00DE2265">
      <w:pPr>
        <w:pStyle w:val="Standard"/>
        <w:shd w:val="clear" w:color="auto" w:fill="FFFFFF"/>
        <w:spacing w:after="0" w:line="240" w:lineRule="auto"/>
        <w:ind w:left="285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2. W przypadku fundacji i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stowarzyszeń–aktualny</w:t>
      </w:r>
      <w:proofErr w:type="spellEnd"/>
      <w:r>
        <w:rPr>
          <w:rFonts w:ascii="Times New Roman" w:eastAsia="Times New Roman" w:hAnsi="Times New Roman" w:cs="Times New Roman"/>
          <w:color w:val="333333"/>
        </w:rPr>
        <w:t>, zgodny ze stanem faktycznym wypis z Krajowego Rejestru Sądowego.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     3. W przypadku pozostałych </w:t>
      </w:r>
      <w:r w:rsidR="00934554">
        <w:rPr>
          <w:rFonts w:ascii="Times New Roman" w:eastAsia="Times New Roman" w:hAnsi="Times New Roman" w:cs="Times New Roman"/>
          <w:color w:val="333333"/>
        </w:rPr>
        <w:t xml:space="preserve">podmiotów </w:t>
      </w:r>
      <w:r>
        <w:rPr>
          <w:rFonts w:ascii="Times New Roman" w:eastAsia="Times New Roman" w:hAnsi="Times New Roman" w:cs="Times New Roman"/>
          <w:color w:val="333333"/>
        </w:rPr>
        <w:t xml:space="preserve"> inny dokument właściwy dla podmiotu.</w:t>
      </w:r>
    </w:p>
    <w:p w:rsidR="000069F6" w:rsidRDefault="00DE2265">
      <w:pPr>
        <w:pStyle w:val="Standard"/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4. Dla podmiotów działających na podstawie przepisów o stosunku Państwa do Kościoła Katolickiego  oraz do innych kościołów i związków wyznaniowych, obowiązkowym dokumentem jest kopia dekretu o mianowaniu księ</w:t>
      </w:r>
      <w:r>
        <w:rPr>
          <w:rFonts w:ascii="Times New Roman" w:eastAsia="Times New Roman" w:hAnsi="Times New Roman" w:cs="Times New Roman"/>
          <w:color w:val="333333"/>
        </w:rPr>
        <w:t>dza na proboszcza parafii, pełnomocnictwo lub upoważnienie zarządu głównego wydane dla osób go reprezentujących z oddziałów terenowych nieposiadających osobowości prawnej.</w:t>
      </w:r>
    </w:p>
    <w:p w:rsidR="000069F6" w:rsidRDefault="00DE2265">
      <w:pPr>
        <w:pStyle w:val="Standard"/>
        <w:shd w:val="clear" w:color="auto" w:fill="FFFFFF"/>
        <w:spacing w:after="0" w:line="240" w:lineRule="auto"/>
        <w:ind w:left="270"/>
        <w:jc w:val="both"/>
      </w:pPr>
      <w:r>
        <w:rPr>
          <w:rFonts w:ascii="Times New Roman" w:eastAsia="Times New Roman" w:hAnsi="Times New Roman" w:cs="Times New Roman"/>
          <w:color w:val="333333"/>
        </w:rPr>
        <w:lastRenderedPageBreak/>
        <w:t>5. Inne, jeżeli wymagane np. dokumenty upoważniające daną osobę lub osoby do repreze</w:t>
      </w:r>
      <w:r>
        <w:rPr>
          <w:rFonts w:ascii="Times New Roman" w:eastAsia="Times New Roman" w:hAnsi="Times New Roman" w:cs="Times New Roman"/>
          <w:color w:val="333333"/>
        </w:rPr>
        <w:t>ntowania      podmiotu – dot. podmiotów, które w dokumencie stanowiącym  o podstawie działalności nie posiadają informacji o osobach upoważnionych do reprezentowania podmiotów, oświadczenia właściwego organu, zarządu głównego lub innego organu wykonawczego</w:t>
      </w:r>
      <w:r>
        <w:rPr>
          <w:rFonts w:ascii="Times New Roman" w:eastAsia="Times New Roman" w:hAnsi="Times New Roman" w:cs="Times New Roman"/>
          <w:color w:val="333333"/>
        </w:rPr>
        <w:t>, wyrażające:</w:t>
      </w:r>
    </w:p>
    <w:p w:rsidR="000069F6" w:rsidRDefault="00DE2265">
      <w:pPr>
        <w:pStyle w:val="Standard"/>
        <w:numPr>
          <w:ilvl w:val="0"/>
          <w:numId w:val="16"/>
        </w:numPr>
        <w:shd w:val="clear" w:color="auto" w:fill="FFFFFF"/>
        <w:spacing w:after="0" w:line="240" w:lineRule="auto"/>
        <w:ind w:left="270" w:firstLine="0"/>
        <w:jc w:val="both"/>
      </w:pPr>
      <w:r>
        <w:rPr>
          <w:rFonts w:ascii="Times New Roman" w:eastAsia="Times New Roman" w:hAnsi="Times New Roman" w:cs="Times New Roman"/>
          <w:color w:val="333333"/>
        </w:rPr>
        <w:t>upoważnienie na składanie oferty na realizację określonego zadania publicznego,</w:t>
      </w:r>
    </w:p>
    <w:p w:rsidR="000069F6" w:rsidRDefault="00DE2265">
      <w:pPr>
        <w:pStyle w:val="Standard"/>
        <w:numPr>
          <w:ilvl w:val="0"/>
          <w:numId w:val="8"/>
        </w:numPr>
        <w:shd w:val="clear" w:color="auto" w:fill="FFFFFF"/>
        <w:spacing w:after="0" w:line="240" w:lineRule="auto"/>
        <w:ind w:left="270" w:firstLine="0"/>
        <w:jc w:val="both"/>
      </w:pPr>
      <w:r>
        <w:rPr>
          <w:rFonts w:ascii="Times New Roman" w:eastAsia="Times New Roman" w:hAnsi="Times New Roman" w:cs="Times New Roman"/>
          <w:color w:val="333333"/>
        </w:rPr>
        <w:t>zgodę na zawarcie w imieniu podmiotu składającego ofertę porozumienia z Gminnym       Ośrodkiem Pomocy Społecznej w Lipnie,</w:t>
      </w:r>
    </w:p>
    <w:p w:rsidR="000069F6" w:rsidRDefault="00DE2265">
      <w:pPr>
        <w:pStyle w:val="Standard"/>
        <w:numPr>
          <w:ilvl w:val="0"/>
          <w:numId w:val="8"/>
        </w:numPr>
        <w:shd w:val="clear" w:color="auto" w:fill="FFFFFF"/>
        <w:spacing w:after="0" w:line="240" w:lineRule="auto"/>
        <w:ind w:left="270" w:firstLine="0"/>
        <w:jc w:val="both"/>
      </w:pPr>
      <w:r>
        <w:rPr>
          <w:rFonts w:ascii="Times New Roman" w:eastAsia="Times New Roman" w:hAnsi="Times New Roman" w:cs="Times New Roman"/>
          <w:color w:val="333333"/>
        </w:rPr>
        <w:t>upoważnienie do dysponowania uzyskanym</w:t>
      </w:r>
      <w:r>
        <w:rPr>
          <w:rFonts w:ascii="Times New Roman" w:eastAsia="Times New Roman" w:hAnsi="Times New Roman" w:cs="Times New Roman"/>
          <w:color w:val="333333"/>
        </w:rPr>
        <w:t>i funduszami i dokonywania rozliczeń w tym zakresie.</w:t>
      </w:r>
    </w:p>
    <w:p w:rsidR="000069F6" w:rsidRDefault="00DE2265">
      <w:pPr>
        <w:pStyle w:val="Standard"/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5. Odpis statutu.</w:t>
      </w:r>
    </w:p>
    <w:p w:rsidR="000069F6" w:rsidRDefault="000069F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</w:rPr>
        <w:t>IX.</w:t>
      </w:r>
      <w:r>
        <w:rPr>
          <w:rFonts w:ascii="Times New Roman" w:eastAsia="Times New Roman" w:hAnsi="Times New Roman" w:cs="Times New Roman"/>
          <w:color w:val="333333"/>
        </w:rPr>
        <w:t xml:space="preserve"> Miejsce i termin złożenia ofert.</w:t>
      </w:r>
    </w:p>
    <w:p w:rsidR="000069F6" w:rsidRDefault="000069F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  <w:ind w:left="270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1.Oferty należy złożyć  w siedzibie Urzędu Gminy w Lipnie, ul. Mickiewicza 29, 87-600 Lipno    (sekretariat urzędu) w nieprzekraczalnym terminie </w:t>
      </w:r>
      <w:r>
        <w:rPr>
          <w:rFonts w:ascii="Times New Roman" w:eastAsia="Times New Roman" w:hAnsi="Times New Roman" w:cs="Times New Roman"/>
          <w:color w:val="333333"/>
        </w:rPr>
        <w:t xml:space="preserve">do dnia </w:t>
      </w:r>
      <w:r>
        <w:rPr>
          <w:rFonts w:ascii="Times New Roman" w:eastAsia="Times New Roman" w:hAnsi="Times New Roman" w:cs="Times New Roman"/>
          <w:b/>
          <w:color w:val="333333"/>
        </w:rPr>
        <w:t>26.11.2018r. do godziny 12:00</w:t>
      </w:r>
      <w:r>
        <w:rPr>
          <w:rFonts w:ascii="Times New Roman" w:eastAsia="Times New Roman" w:hAnsi="Times New Roman" w:cs="Times New Roman"/>
          <w:color w:val="333333"/>
        </w:rPr>
        <w:t xml:space="preserve">, osobiście,    drogą pocztową  lub na adres mailowy: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color w:val="auto"/>
          </w:rPr>
          <w:t>gops.@uglipno.pl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color w:val="333333"/>
        </w:rPr>
        <w:t xml:space="preserve">  z dopiskiem "Oferty - Schronienie". 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 Oferty złożone po terminie nie będą brane pod uwagę i nie bę</w:t>
      </w:r>
      <w:r>
        <w:rPr>
          <w:rFonts w:ascii="Times New Roman" w:hAnsi="Times New Roman" w:cs="Times New Roman"/>
        </w:rPr>
        <w:t>dą zwracane do kierującego ofertę.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     3. O rozstrzygnięciu oferenci  zostaną poinformowani indywidualnie.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     4. Osoba do kontaktu w przedmiotowej sprawie.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     Hanna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Szlągiewicz</w:t>
      </w:r>
      <w:proofErr w:type="spellEnd"/>
      <w:r>
        <w:rPr>
          <w:rFonts w:ascii="Times New Roman" w:eastAsia="Times New Roman" w:hAnsi="Times New Roman" w:cs="Times New Roman"/>
          <w:color w:val="333333"/>
        </w:rPr>
        <w:t>- Kierownik Gminnego Ośrodka Pomocy społecznej w Lipnie</w:t>
      </w:r>
      <w:r>
        <w:rPr>
          <w:rFonts w:ascii="Times New Roman" w:hAnsi="Times New Roman" w:cs="Times New Roman"/>
        </w:rPr>
        <w:t>, tel. 54 2886212</w:t>
      </w:r>
    </w:p>
    <w:p w:rsidR="000069F6" w:rsidRDefault="000069F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333333"/>
        </w:rPr>
        <w:t>X.</w:t>
      </w:r>
      <w:r>
        <w:rPr>
          <w:rFonts w:ascii="Times New Roman" w:eastAsia="Times New Roman" w:hAnsi="Times New Roman" w:cs="Times New Roman"/>
          <w:color w:val="333333"/>
        </w:rPr>
        <w:t xml:space="preserve"> Załączniki :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     1. Formularz ofertowy.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     2. Oświadczenie o spełnianiu warunków.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     3. Projekt umowy.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 </w:t>
      </w: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  <w:ind w:left="708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Załącznik Nr 1</w:t>
      </w:r>
    </w:p>
    <w:p w:rsidR="000069F6" w:rsidRDefault="000069F6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069F6" w:rsidRDefault="00DE226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Nazwa   Wykonawcy</w:t>
      </w:r>
    </w:p>
    <w:p w:rsidR="000069F6" w:rsidRDefault="00DE226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</w:t>
      </w:r>
    </w:p>
    <w:p w:rsidR="000069F6" w:rsidRDefault="00DE226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</w:t>
      </w:r>
    </w:p>
    <w:p w:rsidR="000069F6" w:rsidRDefault="00DE226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</w:t>
      </w:r>
    </w:p>
    <w:p w:rsidR="000069F6" w:rsidRDefault="00DE226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NIP ……………………………………….</w:t>
      </w:r>
    </w:p>
    <w:p w:rsidR="000069F6" w:rsidRDefault="000069F6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069F6" w:rsidRDefault="00DE2265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FORMULARZ OFERTOWY</w:t>
      </w:r>
    </w:p>
    <w:p w:rsidR="000069F6" w:rsidRDefault="00DE226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NA ŚWIADCZENIE USŁUG SCHRONIENIA DLA OSÓB BEZDOMNYCH</w:t>
      </w:r>
    </w:p>
    <w:p w:rsidR="000069F6" w:rsidRDefault="00DE2265">
      <w:pPr>
        <w:pStyle w:val="Standard"/>
        <w:shd w:val="clear" w:color="auto" w:fill="FFFFFF"/>
        <w:spacing w:after="0" w:line="102" w:lineRule="atLeast"/>
      </w:pPr>
      <w:r>
        <w:rPr>
          <w:rFonts w:ascii="Times New Roman" w:eastAsia="Times New Roman" w:hAnsi="Times New Roman" w:cs="Times New Roman"/>
          <w:color w:val="333333"/>
        </w:rPr>
        <w:t xml:space="preserve">Składam ofertę na realizację zamówienia wskazanego w zapytaniu ofertowym pn.: „Świadczenie usług schronienia dla osób </w:t>
      </w:r>
      <w:r>
        <w:rPr>
          <w:rFonts w:ascii="Times New Roman" w:eastAsia="Times New Roman" w:hAnsi="Times New Roman" w:cs="Times New Roman"/>
          <w:color w:val="333333"/>
        </w:rPr>
        <w:t xml:space="preserve">bezdomnych ( kobiet i mężczyzn), których ostatnim miejscem zameldowania jest gmina  Lipno 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333333"/>
        </w:rPr>
        <w:t>I.</w:t>
      </w:r>
      <w:r>
        <w:rPr>
          <w:rFonts w:ascii="Times New Roman" w:eastAsia="Times New Roman" w:hAnsi="Times New Roman" w:cs="Times New Roman"/>
          <w:color w:val="333333"/>
        </w:rPr>
        <w:t> Dla osób o których mowa w pkt.1, ppkt.1 następującej treści :</w:t>
      </w:r>
    </w:p>
    <w:p w:rsidR="000069F6" w:rsidRDefault="00DE2265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1. Oferujemy wykonanie zamówienia za cenę brutto ............................................. zł.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S</w:t>
      </w:r>
      <w:r>
        <w:rPr>
          <w:rFonts w:ascii="Times New Roman" w:eastAsia="Times New Roman" w:hAnsi="Times New Roman" w:cs="Times New Roman"/>
          <w:color w:val="333333"/>
        </w:rPr>
        <w:t>łownie : ................................................................................................................ zł.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Obowiązujący podatek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VAT .... % ............................................................................... zł</w:t>
      </w: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II. </w:t>
      </w:r>
      <w:r>
        <w:rPr>
          <w:rFonts w:ascii="Times New Roman" w:eastAsia="Times New Roman" w:hAnsi="Times New Roman" w:cs="Times New Roman"/>
          <w:color w:val="333333"/>
        </w:rPr>
        <w:t>Dla osób o</w:t>
      </w:r>
      <w:r>
        <w:rPr>
          <w:rFonts w:ascii="Times New Roman" w:eastAsia="Times New Roman" w:hAnsi="Times New Roman" w:cs="Times New Roman"/>
          <w:color w:val="333333"/>
        </w:rPr>
        <w:t xml:space="preserve"> których mowa w pkt.1, ppkt.2 następującej treści :</w:t>
      </w:r>
    </w:p>
    <w:p w:rsidR="000069F6" w:rsidRDefault="00DE2265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1. Oferujemy wykonanie zamówienia za cenę brutto ............................................. zł.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Słownie : 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</w:rPr>
        <w:t>................. zł.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Obowiązujący podatek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 xml:space="preserve">VAT .... % ...............................................................................  </w:t>
      </w: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III. </w:t>
      </w:r>
      <w:r>
        <w:rPr>
          <w:rFonts w:ascii="Times New Roman" w:eastAsia="Times New Roman" w:hAnsi="Times New Roman" w:cs="Times New Roman"/>
          <w:color w:val="333333"/>
        </w:rPr>
        <w:t>Dla osób o których mowa w pkt.1, ppkt.3. następującej treści :</w:t>
      </w:r>
    </w:p>
    <w:p w:rsidR="000069F6" w:rsidRDefault="00DE2265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1. Oferujemy wykonanie zamówienia za cenę brutto ..</w:t>
      </w:r>
      <w:r>
        <w:rPr>
          <w:rFonts w:ascii="Times New Roman" w:eastAsia="Times New Roman" w:hAnsi="Times New Roman" w:cs="Times New Roman"/>
          <w:color w:val="333333"/>
        </w:rPr>
        <w:t>........................................... zł.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Słownie : ................................................................................................................ zł.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Obowiązujący podatek</w:t>
      </w:r>
    </w:p>
    <w:p w:rsidR="000069F6" w:rsidRDefault="00DE2265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VAT .... % .................................................</w:t>
      </w:r>
      <w:r>
        <w:rPr>
          <w:rFonts w:ascii="Times New Roman" w:eastAsia="Times New Roman" w:hAnsi="Times New Roman" w:cs="Times New Roman"/>
          <w:color w:val="333333"/>
        </w:rPr>
        <w:t xml:space="preserve">.............................. </w:t>
      </w: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IV. </w:t>
      </w:r>
      <w:r>
        <w:rPr>
          <w:rFonts w:ascii="Times New Roman" w:eastAsia="Times New Roman" w:hAnsi="Times New Roman" w:cs="Times New Roman"/>
          <w:color w:val="333333"/>
        </w:rPr>
        <w:t>Dla osób o których mowa w pkt.1, ppkt.4. następującej treści :</w:t>
      </w:r>
    </w:p>
    <w:p w:rsidR="000069F6" w:rsidRDefault="00DE2265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1. Oferujemy wykonanie zamówienia za cenę brutto ............................................. zł.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Słownie : ...............................................</w:t>
      </w:r>
      <w:r>
        <w:rPr>
          <w:rFonts w:ascii="Times New Roman" w:eastAsia="Times New Roman" w:hAnsi="Times New Roman" w:cs="Times New Roman"/>
          <w:color w:val="333333"/>
        </w:rPr>
        <w:t>................................................................. zł.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Obowiązujący podatek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 xml:space="preserve">VAT .... % ............................................................................... </w:t>
      </w:r>
    </w:p>
    <w:p w:rsidR="000069F6" w:rsidRDefault="00DE2265">
      <w:pPr>
        <w:pStyle w:val="Standard"/>
        <w:shd w:val="clear" w:color="auto" w:fill="FFFFFF"/>
        <w:spacing w:after="0" w:line="102" w:lineRule="atLeast"/>
        <w:ind w:firstLine="425"/>
      </w:pPr>
      <w:r>
        <w:rPr>
          <w:rFonts w:ascii="Times New Roman" w:eastAsia="Times New Roman" w:hAnsi="Times New Roman" w:cs="Times New Roman"/>
          <w:color w:val="333333"/>
        </w:rPr>
        <w:t> </w:t>
      </w:r>
    </w:p>
    <w:p w:rsidR="000069F6" w:rsidRDefault="00DE2265">
      <w:pPr>
        <w:pStyle w:val="Standard"/>
        <w:shd w:val="clear" w:color="auto" w:fill="FFFFFF"/>
        <w:spacing w:after="17" w:line="315" w:lineRule="atLeast"/>
        <w:ind w:left="-166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1. Oświadczam/y, że oferowana cena zawiera wszystkie koszty związane z </w:t>
      </w:r>
      <w:r>
        <w:rPr>
          <w:rFonts w:ascii="Times New Roman" w:eastAsia="Times New Roman" w:hAnsi="Times New Roman" w:cs="Times New Roman"/>
          <w:color w:val="333333"/>
        </w:rPr>
        <w:t>realizacją przedmiotu zamówienia.</w:t>
      </w:r>
    </w:p>
    <w:p w:rsidR="000069F6" w:rsidRDefault="00DE2265">
      <w:pPr>
        <w:pStyle w:val="Standard"/>
        <w:shd w:val="clear" w:color="auto" w:fill="FFFFFF"/>
        <w:spacing w:after="17" w:line="240" w:lineRule="auto"/>
        <w:ind w:left="-166"/>
        <w:jc w:val="both"/>
      </w:pPr>
      <w:r>
        <w:rPr>
          <w:rFonts w:ascii="Times New Roman" w:eastAsia="Times New Roman" w:hAnsi="Times New Roman" w:cs="Times New Roman"/>
          <w:color w:val="333333"/>
        </w:rPr>
        <w:t>2. Oświadczam/y, że zapoznałem/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liśmy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się z treścią zapytania ofertowego i nie wnoszę/wnosimy do nich      zastrzeżeń.</w:t>
      </w:r>
    </w:p>
    <w:p w:rsidR="000069F6" w:rsidRDefault="00DE2265">
      <w:pPr>
        <w:pStyle w:val="Standard"/>
        <w:shd w:val="clear" w:color="auto" w:fill="FFFFFF"/>
        <w:spacing w:after="17" w:line="102" w:lineRule="atLeast"/>
        <w:ind w:left="-166"/>
      </w:pPr>
      <w:r>
        <w:rPr>
          <w:rFonts w:ascii="Times New Roman" w:eastAsia="Times New Roman" w:hAnsi="Times New Roman" w:cs="Times New Roman"/>
          <w:color w:val="333333"/>
        </w:rPr>
        <w:t>3. Przyjmujemy do realizacji postawione przez zamawiającego, w zapytaniu ofertowym warunki.</w:t>
      </w:r>
    </w:p>
    <w:p w:rsidR="000069F6" w:rsidRDefault="00DE2265">
      <w:pPr>
        <w:pStyle w:val="Standard"/>
        <w:shd w:val="clear" w:color="auto" w:fill="FFFFFF"/>
        <w:spacing w:after="17" w:line="102" w:lineRule="atLeast"/>
        <w:ind w:left="259" w:hanging="425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4. </w:t>
      </w:r>
      <w:r>
        <w:rPr>
          <w:rFonts w:ascii="Times New Roman" w:eastAsia="Times New Roman" w:hAnsi="Times New Roman" w:cs="Times New Roman"/>
          <w:color w:val="333333"/>
        </w:rPr>
        <w:t>Oświadczamy, że firma jest płatnikiem VAT o numerze identyfikacyjnym</w:t>
      </w:r>
    </w:p>
    <w:p w:rsidR="000069F6" w:rsidRDefault="00DE2265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</w:rPr>
        <w:t>NIP ......................................................................................................................</w:t>
      </w:r>
    </w:p>
    <w:p w:rsidR="000069F6" w:rsidRDefault="00DE2265">
      <w:pPr>
        <w:pStyle w:val="Standard"/>
        <w:shd w:val="clear" w:color="auto" w:fill="FFFFFF"/>
        <w:spacing w:after="17" w:line="102" w:lineRule="atLeast"/>
        <w:ind w:left="259" w:hanging="425"/>
      </w:pPr>
      <w:r>
        <w:rPr>
          <w:rFonts w:ascii="Times New Roman" w:eastAsia="Times New Roman" w:hAnsi="Times New Roman" w:cs="Times New Roman"/>
          <w:color w:val="333333"/>
        </w:rPr>
        <w:br/>
      </w:r>
      <w:r>
        <w:rPr>
          <w:rFonts w:ascii="Times New Roman" w:eastAsia="Times New Roman" w:hAnsi="Times New Roman" w:cs="Times New Roman"/>
          <w:color w:val="333333"/>
        </w:rPr>
        <w:t> </w:t>
      </w:r>
    </w:p>
    <w:p w:rsidR="000069F6" w:rsidRDefault="00DE226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…........................................…...                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.......................................................... miejscowość  i  data                                                                           podpis oferenta</w:t>
      </w:r>
    </w:p>
    <w:p w:rsidR="000069F6" w:rsidRDefault="000069F6">
      <w:pPr>
        <w:autoSpaceDE w:val="0"/>
        <w:spacing w:after="0"/>
        <w:ind w:left="6372" w:firstLine="708"/>
        <w:jc w:val="center"/>
        <w:rPr>
          <w:rFonts w:ascii="Times New Roman" w:eastAsia="Times New Roman" w:hAnsi="Times New Roman" w:cs="Times New Roman"/>
          <w:bCs/>
        </w:rPr>
      </w:pPr>
    </w:p>
    <w:p w:rsidR="000069F6" w:rsidRDefault="000069F6">
      <w:pPr>
        <w:autoSpaceDE w:val="0"/>
        <w:spacing w:after="0"/>
        <w:ind w:left="6372" w:firstLine="708"/>
        <w:jc w:val="center"/>
        <w:rPr>
          <w:rFonts w:ascii="Times New Roman" w:eastAsia="Times New Roman" w:hAnsi="Times New Roman" w:cs="Times New Roman"/>
          <w:bCs/>
        </w:rPr>
      </w:pPr>
    </w:p>
    <w:p w:rsidR="000069F6" w:rsidRDefault="000069F6">
      <w:pPr>
        <w:autoSpaceDE w:val="0"/>
        <w:spacing w:after="0"/>
        <w:rPr>
          <w:rFonts w:ascii="Times New Roman" w:eastAsia="Times New Roman" w:hAnsi="Times New Roman" w:cs="Times New Roman"/>
          <w:bCs/>
        </w:rPr>
      </w:pPr>
    </w:p>
    <w:p w:rsidR="000069F6" w:rsidRDefault="000069F6">
      <w:pPr>
        <w:autoSpaceDE w:val="0"/>
        <w:spacing w:after="0"/>
        <w:rPr>
          <w:rFonts w:ascii="Times New Roman" w:eastAsia="Times New Roman" w:hAnsi="Times New Roman" w:cs="Times New Roman"/>
          <w:bCs/>
        </w:rPr>
      </w:pPr>
    </w:p>
    <w:p w:rsidR="000069F6" w:rsidRDefault="00DE2265">
      <w:pPr>
        <w:autoSpaceDE w:val="0"/>
        <w:spacing w:after="0"/>
        <w:ind w:left="6372" w:firstLine="708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Załącznik  nr 2</w:t>
      </w:r>
    </w:p>
    <w:p w:rsidR="000069F6" w:rsidRDefault="000069F6">
      <w:pPr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0069F6" w:rsidRDefault="00DE2265">
      <w:pPr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Nazwa Wykonawcy</w:t>
      </w:r>
    </w:p>
    <w:p w:rsidR="000069F6" w:rsidRDefault="00DE2265">
      <w:pPr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</w:t>
      </w:r>
    </w:p>
    <w:p w:rsidR="000069F6" w:rsidRDefault="00DE2265">
      <w:pPr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</w:t>
      </w:r>
    </w:p>
    <w:p w:rsidR="000069F6" w:rsidRDefault="00DE2265">
      <w:pPr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</w:t>
      </w:r>
    </w:p>
    <w:p w:rsidR="000069F6" w:rsidRDefault="00DE2265">
      <w:pPr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Tel./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………………………………………</w:t>
      </w:r>
    </w:p>
    <w:p w:rsidR="000069F6" w:rsidRDefault="000069F6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069F6" w:rsidRDefault="00DE2265">
      <w:pPr>
        <w:autoSpaceDE w:val="0"/>
        <w:spacing w:after="8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OŚWIADCZENIE </w:t>
      </w:r>
    </w:p>
    <w:p w:rsidR="000069F6" w:rsidRDefault="00DE2265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 SPEŁNIENIU  WARUNKÓW  UDZIAŁU  W  POSTĘPOWANIU</w:t>
      </w:r>
    </w:p>
    <w:p w:rsidR="000069F6" w:rsidRDefault="00DE226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Przystępując do udziału w postępowaniu na świadczenie usług sc</w:t>
      </w:r>
      <w:r>
        <w:rPr>
          <w:rFonts w:ascii="Times New Roman" w:eastAsia="Times New Roman" w:hAnsi="Times New Roman" w:cs="Times New Roman"/>
          <w:color w:val="000000"/>
        </w:rPr>
        <w:t>hronienia dla osób bezdomnych, których ostatnim miejscem zameldowania jest Gmina Lipno</w:t>
      </w:r>
    </w:p>
    <w:p w:rsidR="000069F6" w:rsidRDefault="00DE2265">
      <w:pPr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</w:rPr>
        <w:t xml:space="preserve">Oświadczam/y, że  </w:t>
      </w:r>
    </w:p>
    <w:p w:rsidR="000069F6" w:rsidRDefault="00DE2265">
      <w:pPr>
        <w:numPr>
          <w:ilvl w:val="0"/>
          <w:numId w:val="17"/>
        </w:numPr>
        <w:spacing w:before="40" w:after="40" w:line="240" w:lineRule="auto"/>
        <w:ind w:left="470" w:hanging="357"/>
        <w:jc w:val="both"/>
        <w:textAlignment w:val="auto"/>
        <w:rPr>
          <w:rFonts w:ascii="Times New Roman" w:eastAsia="Andale Sans UI" w:hAnsi="Times New Roman" w:cs="Times New Roman"/>
        </w:rPr>
      </w:pPr>
      <w:r>
        <w:rPr>
          <w:rFonts w:ascii="Times New Roman" w:eastAsia="Andale Sans UI" w:hAnsi="Times New Roman" w:cs="Times New Roman"/>
        </w:rPr>
        <w:t xml:space="preserve">Spełniam/y warunki określone w opisie przedmiotu zamówienia, </w:t>
      </w:r>
    </w:p>
    <w:p w:rsidR="000069F6" w:rsidRDefault="00DE2265">
      <w:pPr>
        <w:numPr>
          <w:ilvl w:val="0"/>
          <w:numId w:val="17"/>
        </w:numPr>
        <w:spacing w:before="40" w:after="40" w:line="240" w:lineRule="auto"/>
        <w:ind w:left="470" w:hanging="357"/>
        <w:jc w:val="both"/>
        <w:textAlignment w:val="auto"/>
        <w:rPr>
          <w:rFonts w:ascii="Times New Roman" w:eastAsia="Andale Sans UI" w:hAnsi="Times New Roman" w:cs="Times New Roman"/>
        </w:rPr>
      </w:pPr>
      <w:r>
        <w:rPr>
          <w:rFonts w:ascii="Times New Roman" w:eastAsia="Andale Sans UI" w:hAnsi="Times New Roman" w:cs="Times New Roman"/>
        </w:rPr>
        <w:t>Posiadam/my uprawnienia do wykonywania działalności lub czynności związanej  z przedmiot</w:t>
      </w:r>
      <w:r>
        <w:rPr>
          <w:rFonts w:ascii="Times New Roman" w:eastAsia="Andale Sans UI" w:hAnsi="Times New Roman" w:cs="Times New Roman"/>
        </w:rPr>
        <w:t>em zapytania ofertowego, jeżeli ustawy nakładają obowiązek posiadania takich uprawnień,</w:t>
      </w:r>
    </w:p>
    <w:p w:rsidR="000069F6" w:rsidRDefault="00DE2265">
      <w:pPr>
        <w:numPr>
          <w:ilvl w:val="0"/>
          <w:numId w:val="17"/>
        </w:numPr>
        <w:spacing w:before="40" w:after="40" w:line="240" w:lineRule="auto"/>
        <w:ind w:left="470" w:hanging="357"/>
        <w:jc w:val="both"/>
        <w:textAlignment w:val="auto"/>
        <w:rPr>
          <w:rFonts w:ascii="Times New Roman" w:eastAsia="Andale Sans UI" w:hAnsi="Times New Roman" w:cs="Times New Roman"/>
        </w:rPr>
      </w:pPr>
      <w:r>
        <w:rPr>
          <w:rFonts w:ascii="Times New Roman" w:eastAsia="Andale Sans UI" w:hAnsi="Times New Roman" w:cs="Times New Roman"/>
        </w:rPr>
        <w:t>Jestem/</w:t>
      </w:r>
      <w:proofErr w:type="spellStart"/>
      <w:r>
        <w:rPr>
          <w:rFonts w:ascii="Times New Roman" w:eastAsia="Andale Sans UI" w:hAnsi="Times New Roman" w:cs="Times New Roman"/>
        </w:rPr>
        <w:t>śmy</w:t>
      </w:r>
      <w:proofErr w:type="spellEnd"/>
      <w:r>
        <w:rPr>
          <w:rFonts w:ascii="Times New Roman" w:eastAsia="Andale Sans UI" w:hAnsi="Times New Roman" w:cs="Times New Roman"/>
        </w:rPr>
        <w:t xml:space="preserve"> podmiotem posiadającym cele statutowe obejmujące prowadzenie działalności                    w zakresie pomocy osobom bezdomnym,</w:t>
      </w:r>
    </w:p>
    <w:p w:rsidR="000069F6" w:rsidRDefault="00DE2265">
      <w:pPr>
        <w:numPr>
          <w:ilvl w:val="0"/>
          <w:numId w:val="17"/>
        </w:numPr>
        <w:spacing w:before="40" w:after="40" w:line="240" w:lineRule="auto"/>
        <w:ind w:left="470" w:hanging="357"/>
        <w:jc w:val="both"/>
        <w:textAlignment w:val="auto"/>
        <w:rPr>
          <w:rFonts w:ascii="Times New Roman" w:eastAsia="Andale Sans UI" w:hAnsi="Times New Roman" w:cs="Times New Roman"/>
        </w:rPr>
      </w:pPr>
      <w:r>
        <w:rPr>
          <w:rFonts w:ascii="Times New Roman" w:eastAsia="Andale Sans UI" w:hAnsi="Times New Roman" w:cs="Times New Roman"/>
        </w:rPr>
        <w:t>Posiadam/my odpowiednią wied</w:t>
      </w:r>
      <w:r>
        <w:rPr>
          <w:rFonts w:ascii="Times New Roman" w:eastAsia="Andale Sans UI" w:hAnsi="Times New Roman" w:cs="Times New Roman"/>
        </w:rPr>
        <w:t>zę i doświadczenie niezbędne do prawidłowego wykonania zamówienia,</w:t>
      </w:r>
    </w:p>
    <w:p w:rsidR="000069F6" w:rsidRDefault="00DE2265">
      <w:pPr>
        <w:numPr>
          <w:ilvl w:val="0"/>
          <w:numId w:val="17"/>
        </w:numPr>
        <w:spacing w:before="40" w:after="40" w:line="240" w:lineRule="auto"/>
        <w:ind w:left="470" w:hanging="357"/>
        <w:jc w:val="both"/>
        <w:textAlignment w:val="auto"/>
        <w:rPr>
          <w:rFonts w:ascii="Times New Roman" w:eastAsia="Andale Sans UI" w:hAnsi="Times New Roman" w:cs="Times New Roman"/>
        </w:rPr>
      </w:pPr>
      <w:r>
        <w:rPr>
          <w:rFonts w:ascii="Times New Roman" w:eastAsia="Andale Sans UI" w:hAnsi="Times New Roman" w:cs="Times New Roman"/>
        </w:rPr>
        <w:t>Dysponuję/my odpowiednim potencjałem technicznym, niezbędnym do prawidłowego wykonania usługi  oraz osobami zdolnymi do prawidłowej realizacji  zamówienia,</w:t>
      </w:r>
    </w:p>
    <w:p w:rsidR="000069F6" w:rsidRDefault="00DE2265">
      <w:pPr>
        <w:numPr>
          <w:ilvl w:val="0"/>
          <w:numId w:val="17"/>
        </w:numPr>
        <w:autoSpaceDE w:val="0"/>
        <w:spacing w:before="40" w:after="40" w:line="240" w:lineRule="auto"/>
        <w:ind w:left="470" w:hanging="357"/>
        <w:jc w:val="both"/>
        <w:textAlignment w:val="auto"/>
      </w:pPr>
      <w:r>
        <w:rPr>
          <w:rFonts w:ascii="Times New Roman" w:eastAsia="Times New Roman" w:hAnsi="Times New Roman" w:cs="Times New Roman"/>
        </w:rPr>
        <w:t xml:space="preserve">Znajduję/my się w sytuacji </w:t>
      </w:r>
      <w:r>
        <w:rPr>
          <w:rFonts w:ascii="Times New Roman" w:eastAsia="Times New Roman" w:hAnsi="Times New Roman" w:cs="Times New Roman"/>
        </w:rPr>
        <w:t>ekonomicznej i finansowej zapewniającej realizację zamówienia,</w:t>
      </w:r>
    </w:p>
    <w:p w:rsidR="000069F6" w:rsidRDefault="00DE2265">
      <w:pPr>
        <w:numPr>
          <w:ilvl w:val="0"/>
          <w:numId w:val="17"/>
        </w:numPr>
        <w:autoSpaceDE w:val="0"/>
        <w:spacing w:before="40" w:after="40" w:line="240" w:lineRule="auto"/>
        <w:ind w:left="470" w:hanging="357"/>
        <w:jc w:val="both"/>
        <w:textAlignment w:val="auto"/>
        <w:rPr>
          <w:rFonts w:ascii="Times New Roman" w:eastAsia="Andale Sans UI" w:hAnsi="Times New Roman" w:cs="Times New Roman"/>
        </w:rPr>
      </w:pPr>
      <w:r>
        <w:rPr>
          <w:rFonts w:ascii="Times New Roman" w:eastAsia="Andale Sans UI" w:hAnsi="Times New Roman" w:cs="Times New Roman"/>
        </w:rPr>
        <w:t>W razie wybrania oferty zobowiązuję się do realizacji zamówienia na warunkach określonych w zapytaniu ofertowym, w miejscu i terminie określonym przez Zamawiającego.</w:t>
      </w:r>
    </w:p>
    <w:p w:rsidR="000069F6" w:rsidRDefault="000069F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069F6" w:rsidRDefault="000069F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069F6" w:rsidRDefault="000069F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069F6" w:rsidRDefault="00DE226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.................…...                                           ...........................................................</w:t>
      </w:r>
    </w:p>
    <w:p w:rsidR="000069F6" w:rsidRDefault="00DE226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miejscowość  i  data                                                                        podpis oferenta</w:t>
      </w:r>
    </w:p>
    <w:p w:rsidR="000069F6" w:rsidRDefault="000069F6">
      <w:pPr>
        <w:rPr>
          <w:rFonts w:ascii="Times New Roman" w:hAnsi="Times New Roman" w:cs="Times New Roman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    </w:t>
      </w:r>
      <w:r>
        <w:rPr>
          <w:rFonts w:ascii="Times New Roman" w:eastAsia="Times New Roman" w:hAnsi="Times New Roman" w:cs="Times New Roman"/>
          <w:color w:val="333333"/>
        </w:rPr>
        <w:t>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</w:p>
    <w:p w:rsidR="000069F6" w:rsidRDefault="000069F6">
      <w:pPr>
        <w:pStyle w:val="Standard"/>
        <w:shd w:val="clear" w:color="auto" w:fill="FFFFFF"/>
        <w:spacing w:after="0" w:line="240" w:lineRule="auto"/>
        <w:ind w:left="7080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ind w:left="7080"/>
        <w:rPr>
          <w:rFonts w:ascii="Times New Roman" w:eastAsia="Times New Roman" w:hAnsi="Times New Roman" w:cs="Times New Roman"/>
          <w:color w:val="333333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  <w:ind w:left="7080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     Załącznik Nr 3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 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</w:rPr>
        <w:t>                                                                   U   M   O   W   A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 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Zawarta w dniu.............................................. </w:t>
      </w:r>
      <w:r>
        <w:rPr>
          <w:rFonts w:ascii="Times New Roman" w:eastAsia="Times New Roman" w:hAnsi="Times New Roman" w:cs="Times New Roman"/>
          <w:color w:val="333333"/>
        </w:rPr>
        <w:t>, pomiędzy :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Gminą  Lipno, ul. Mickiewicza 29, 87-600 Lipno, NIP 466 034 56 29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333333"/>
        </w:rPr>
        <w:t>Gminnym Ośrodkiem Pomocy Społecznej w Lipnie, zwanym dalej Zamawiającym, reprezentowanym przez :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Kierownika Gminnego Ośrodka Pomocy Społecznej – Hannę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Szlągiewicz</w:t>
      </w:r>
      <w:proofErr w:type="spellEnd"/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a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...........</w:t>
      </w:r>
      <w:r>
        <w:rPr>
          <w:rFonts w:ascii="Times New Roman" w:eastAsia="Times New Roman" w:hAnsi="Times New Roman" w:cs="Times New Roman"/>
          <w:color w:val="333333"/>
        </w:rPr>
        <w:t>...........................................................................................................................................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</w:rPr>
        <w:t>..................................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zwanym dalej Wykonawcą , reprezentowanym przez :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.....................................................................................................................................................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  <w:t>§ 1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Przedmiotem </w:t>
      </w:r>
      <w:r>
        <w:rPr>
          <w:rFonts w:ascii="Times New Roman" w:eastAsia="Times New Roman" w:hAnsi="Times New Roman" w:cs="Times New Roman"/>
          <w:color w:val="333333"/>
        </w:rPr>
        <w:t xml:space="preserve">zawartej umowy jest świadczenie przez wykonawcę usług w postaci zapewnienia schronienia w schronisku dla bezdomnych, w schronisku dla bezdomnych z usługami opiekuńczymi, noclegowni i ogrzewalni oraz </w:t>
      </w:r>
      <w:r>
        <w:rPr>
          <w:rFonts w:ascii="Times New Roman" w:hAnsi="Times New Roman" w:cs="Times New Roman"/>
        </w:rPr>
        <w:t xml:space="preserve">zapewnienie im niezbędnych usług w placówce spełniającej </w:t>
      </w:r>
      <w:r>
        <w:rPr>
          <w:rFonts w:ascii="Times New Roman" w:hAnsi="Times New Roman" w:cs="Times New Roman"/>
        </w:rPr>
        <w:t>minimalne standardy podstawowych usług oraz minimalne standardy obiektów, w których mieszczą się schroniska dla bezdomnych zgodnie z obowiązującymi przepisami prawa.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  <w:t>§ 2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Wykonawca zapewnia miejsce dla bezdomnych w postaci usług określonych w § 1, dla</w:t>
      </w:r>
      <w:r>
        <w:rPr>
          <w:rFonts w:ascii="Times New Roman" w:eastAsia="Times New Roman" w:hAnsi="Times New Roman" w:cs="Times New Roman"/>
          <w:color w:val="333333"/>
        </w:rPr>
        <w:t xml:space="preserve"> osób skierowanych przez Gminny Ośrodek Pomocy Społecznej w Lipnie.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  <w:t>§ 3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Strony ustalają następujące zasady odpłatności za pobyt w schronisku: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1. W przypadku osoby nie posiadającej dochodu, oraz osoby posiadającej dochód nie przekraczający kryterium </w:t>
      </w:r>
      <w:r>
        <w:rPr>
          <w:rFonts w:ascii="Times New Roman" w:eastAsia="Times New Roman" w:hAnsi="Times New Roman" w:cs="Times New Roman"/>
          <w:color w:val="333333"/>
        </w:rPr>
        <w:t>dochodowego określonego w ustawie o pomocy społecznej, koszty pobytu i 1 ciepłego posiłku pokrywa w całości  Gminny Ośrodek Pomocy Społecznej w Lipnie.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2. W przypadku osoby posiadającej dochód przekraczający kryterium dochodowe określone w ustawie o pomocy</w:t>
      </w:r>
      <w:r>
        <w:rPr>
          <w:rFonts w:ascii="Times New Roman" w:eastAsia="Times New Roman" w:hAnsi="Times New Roman" w:cs="Times New Roman"/>
        </w:rPr>
        <w:t xml:space="preserve"> społecznej, będą one wnosić miesięczną opłatę określoną w decyzji administracyjnej o umieszczeniu w schronisku.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3. Odpłatność i jej wysokość bądź brak odpłatności osób bezdomnych za usługi określone w § 1, określa indywidualna decyzja administracyjna wyda</w:t>
      </w:r>
      <w:r>
        <w:rPr>
          <w:rFonts w:ascii="Times New Roman" w:eastAsia="Times New Roman" w:hAnsi="Times New Roman" w:cs="Times New Roman"/>
          <w:color w:val="333333"/>
        </w:rPr>
        <w:t>na przez Kierownika Gminnego Ośrodka Pomocy społecznej w Lipnie.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  <w:t>§ 4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1. Strony zgodnie ustalają wysokość kosztów dobowego pobytu osoby bezdomnej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następująco :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a) ogólny koszt dzienny  stałych wydatków rzeczowych i osobowych łącznie z 1 ciepłym posiłk</w:t>
      </w:r>
      <w:r>
        <w:rPr>
          <w:rFonts w:ascii="Times New Roman" w:eastAsia="Times New Roman" w:hAnsi="Times New Roman" w:cs="Times New Roman"/>
          <w:color w:val="333333"/>
        </w:rPr>
        <w:t>iem na 1 dzień wynosi .....................,</w:t>
      </w:r>
      <w:r>
        <w:rPr>
          <w:rFonts w:ascii="Times New Roman" w:hAnsi="Times New Roman" w:cs="Times New Roman"/>
        </w:rPr>
        <w:t xml:space="preserve"> s</w:t>
      </w:r>
      <w:r>
        <w:rPr>
          <w:rFonts w:ascii="Times New Roman" w:eastAsia="Times New Roman" w:hAnsi="Times New Roman" w:cs="Times New Roman"/>
          <w:color w:val="333333"/>
        </w:rPr>
        <w:t>łownie ( ................................................................).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2. Zamawiający zobowiązuje się do pokrywania kosztów pobytu osób skierowanych wyłącznie na czas rzeczywistego przebywania w placówce.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Podstawą rozliczenia finansowego będzie faktura wraz z załączonym zestawieniem imiennym obejmującym ilość osób skierowanych, ilość dni pobytu. Fakturę wraz z rozliczeniem za miesiąc poprzedni należy przedłożyć do 5 dnia następnego miesiąca.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4. Zamawiają</w:t>
      </w:r>
      <w:r>
        <w:rPr>
          <w:rFonts w:ascii="Times New Roman" w:eastAsia="Times New Roman" w:hAnsi="Times New Roman" w:cs="Times New Roman"/>
          <w:color w:val="333333"/>
        </w:rPr>
        <w:t>cy zobowiązuje się do przekazywania na konto wykonawcy należnej kwoty za miesiąc poprzedni w terminie 14 dni od dnia otrzymania faktury.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ab/>
      </w:r>
    </w:p>
    <w:p w:rsidR="000069F6" w:rsidRDefault="000069F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  <w:t>§ 5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W ramach niniejszej umowy Wykonawca zobowiązuje się do zapewnienia następujących usług: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Zapewnienie usł</w:t>
      </w:r>
      <w:r>
        <w:rPr>
          <w:rFonts w:ascii="Times New Roman" w:eastAsia="Times New Roman" w:hAnsi="Times New Roman" w:cs="Times New Roman"/>
        </w:rPr>
        <w:t>ug ukierunkowanych na wzmocnienie aktywności społecznej, wyjścia z bezdomności  i uzyskania samodzielności życiowej.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2. Zapewnienie częściowej opieki i pomocy w zaspokojeniu niezbędnych potrzeb życiowych osobom bezdomnym, które ze względu na wiek chorobę l</w:t>
      </w:r>
      <w:r>
        <w:rPr>
          <w:rFonts w:ascii="Times New Roman" w:eastAsia="Times New Roman" w:hAnsi="Times New Roman" w:cs="Times New Roman"/>
          <w:color w:val="333333"/>
        </w:rPr>
        <w:t>ub niepełnosprawność tej pomocy potrzebują ( dotyczy schroniska z usługami opiekuńczymi).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lastRenderedPageBreak/>
        <w:t>3. Zapewnienia osobom bezdomnym 1 ciepłego posiłku w miejscu do tego przeznaczonym.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4. Zapewnienia ubrania stosownego do pory roku i możliwości wyprania brudnej odzie</w:t>
      </w:r>
      <w:r>
        <w:rPr>
          <w:rFonts w:ascii="Times New Roman" w:eastAsia="Times New Roman" w:hAnsi="Times New Roman" w:cs="Times New Roman"/>
          <w:color w:val="333333"/>
        </w:rPr>
        <w:t>ży.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5. Zapewnienia środków higieny osobistej oraz środków opatrunkowych i leków</w:t>
      </w:r>
      <w:r>
        <w:t xml:space="preserve"> </w:t>
      </w:r>
      <w:r>
        <w:rPr>
          <w:rFonts w:ascii="Times New Roman" w:eastAsia="Times New Roman" w:hAnsi="Times New Roman" w:cs="Times New Roman"/>
          <w:color w:val="333333"/>
        </w:rPr>
        <w:t>dostępnych bez recepty.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6. Zapewnienia mieszkańcom schroniska miejsca do spania oraz dostępu do WC i łazienki.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7. Zapewnienia pomocy w załatwianiu spraw urzędowych ukierunkowan</w:t>
      </w:r>
      <w:r>
        <w:rPr>
          <w:rFonts w:ascii="Times New Roman" w:eastAsia="Times New Roman" w:hAnsi="Times New Roman" w:cs="Times New Roman"/>
          <w:color w:val="333333"/>
        </w:rPr>
        <w:t>ych na wzmocnienie aktywności  społecznej i uzyskanie samodzielności życiowej.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8. Współpracy z Gminnym Ośrodkiem Pomocy Społecznej w Lipnie  w zakresie realizacji indywidualnych programów wychodzenia z bezdomności i zawartych kontraktów socjalnych.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9. Pise</w:t>
      </w:r>
      <w:r>
        <w:rPr>
          <w:rFonts w:ascii="Times New Roman" w:eastAsia="Times New Roman" w:hAnsi="Times New Roman" w:cs="Times New Roman"/>
          <w:color w:val="333333"/>
        </w:rPr>
        <w:t>mnego informowania zamawiającego o wydaleniu z placówki z podaniem przyczyny w terminie  4 dni od dnia zdarzenia.</w:t>
      </w:r>
    </w:p>
    <w:p w:rsidR="000069F6" w:rsidRDefault="000069F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  <w:t>§ 6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1. Umowa obowiązuje od dnia  ………….. do dnia ……………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2. Umowę można rozwiązać za 1 miesięcznym okresem wypowiedzenia lub za </w:t>
      </w:r>
      <w:r>
        <w:rPr>
          <w:rFonts w:ascii="Times New Roman" w:eastAsia="Times New Roman" w:hAnsi="Times New Roman" w:cs="Times New Roman"/>
        </w:rPr>
        <w:t>porozumieniem stron.</w:t>
      </w:r>
    </w:p>
    <w:p w:rsidR="000069F6" w:rsidRDefault="000069F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  <w:t>§ 7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1. Wszystkie zmiany treści umowy wymagają formy pisemnej w postaci aneksu.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2.Wszelkie sprawy nieuregulowane niniejszą umową podlegają przepisom ustawy o pomocy społecznej.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3. Wszelkie spory podlegają rozpatrzeniu przez sad </w:t>
      </w:r>
      <w:r>
        <w:rPr>
          <w:rFonts w:ascii="Times New Roman" w:eastAsia="Times New Roman" w:hAnsi="Times New Roman" w:cs="Times New Roman"/>
          <w:color w:val="333333"/>
        </w:rPr>
        <w:t>właściwy dla siedziby Zamawiającego.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</w:rPr>
        <w:t>4. Umowę sporządzono w dwóch jednobrzmiących egzemplarzach, po jednym dla każdej ze stron.</w:t>
      </w:r>
    </w:p>
    <w:p w:rsidR="000069F6" w:rsidRDefault="000069F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        Zamawiający  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</w:rPr>
        <w:tab/>
        <w:t>Wykonawca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                                                                               </w:t>
      </w:r>
    </w:p>
    <w:p w:rsidR="000069F6" w:rsidRDefault="00DE226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.....</w:t>
      </w:r>
      <w:r>
        <w:rPr>
          <w:rFonts w:ascii="Times New Roman" w:eastAsia="Times New Roman" w:hAnsi="Times New Roman" w:cs="Times New Roman"/>
          <w:color w:val="333333"/>
        </w:rPr>
        <w:t>.............................                                                                            …..................................</w:t>
      </w:r>
    </w:p>
    <w:p w:rsidR="000069F6" w:rsidRDefault="00DE2265">
      <w:pPr>
        <w:pStyle w:val="Standard"/>
        <w:shd w:val="clear" w:color="auto" w:fill="FFFFFF"/>
        <w:spacing w:after="0" w:line="315" w:lineRule="atLeast"/>
        <w:jc w:val="both"/>
      </w:pPr>
      <w:r>
        <w:rPr>
          <w:rFonts w:ascii="Times New Roman" w:eastAsia="Times New Roman" w:hAnsi="Times New Roman" w:cs="Times New Roman"/>
          <w:color w:val="333333"/>
        </w:rPr>
        <w:t> </w:t>
      </w:r>
    </w:p>
    <w:p w:rsidR="000069F6" w:rsidRDefault="00DE2265">
      <w:pPr>
        <w:pStyle w:val="Standard"/>
        <w:shd w:val="clear" w:color="auto" w:fill="FFFFFF"/>
        <w:spacing w:after="0" w:line="315" w:lineRule="atLeast"/>
        <w:jc w:val="both"/>
      </w:pPr>
      <w:r>
        <w:rPr>
          <w:rFonts w:ascii="Times New Roman" w:eastAsia="Times New Roman" w:hAnsi="Times New Roman" w:cs="Times New Roman"/>
          <w:color w:val="333333"/>
        </w:rPr>
        <w:t> </w:t>
      </w:r>
    </w:p>
    <w:p w:rsidR="000069F6" w:rsidRDefault="00DE2265">
      <w:pPr>
        <w:pStyle w:val="Standard"/>
        <w:shd w:val="clear" w:color="auto" w:fill="FFFFFF"/>
        <w:spacing w:after="0" w:line="315" w:lineRule="atLeast"/>
        <w:jc w:val="both"/>
      </w:pPr>
      <w:r>
        <w:rPr>
          <w:rFonts w:ascii="Times New Roman" w:eastAsia="Times New Roman" w:hAnsi="Times New Roman" w:cs="Times New Roman"/>
          <w:color w:val="333333"/>
        </w:rPr>
        <w:t> </w:t>
      </w:r>
    </w:p>
    <w:p w:rsidR="000069F6" w:rsidRDefault="000069F6">
      <w:pPr>
        <w:pStyle w:val="Standard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0069F6" w:rsidRDefault="000069F6">
      <w:pPr>
        <w:pStyle w:val="Standard"/>
        <w:shd w:val="clear" w:color="auto" w:fill="FFFFFF"/>
        <w:spacing w:after="0" w:line="315" w:lineRule="atLeast"/>
        <w:jc w:val="both"/>
        <w:rPr>
          <w:rFonts w:ascii="Source Sans Pro" w:eastAsia="Times New Roman" w:hAnsi="Source Sans Pro" w:cs="Times New Roman"/>
          <w:color w:val="333333"/>
          <w:sz w:val="21"/>
          <w:szCs w:val="21"/>
        </w:rPr>
      </w:pPr>
    </w:p>
    <w:p w:rsidR="000069F6" w:rsidRDefault="000069F6">
      <w:pPr>
        <w:pStyle w:val="Standard"/>
        <w:shd w:val="clear" w:color="auto" w:fill="FFFFFF"/>
        <w:spacing w:after="0" w:line="315" w:lineRule="atLeast"/>
        <w:jc w:val="both"/>
        <w:rPr>
          <w:rFonts w:ascii="Source Sans Pro" w:eastAsia="Times New Roman" w:hAnsi="Source Sans Pro" w:cs="Times New Roman"/>
          <w:color w:val="333333"/>
          <w:sz w:val="21"/>
          <w:szCs w:val="21"/>
        </w:rPr>
      </w:pPr>
    </w:p>
    <w:p w:rsidR="000069F6" w:rsidRDefault="000069F6">
      <w:pPr>
        <w:pStyle w:val="Standard"/>
        <w:shd w:val="clear" w:color="auto" w:fill="FFFFFF"/>
        <w:spacing w:after="0" w:line="315" w:lineRule="atLeast"/>
        <w:jc w:val="both"/>
        <w:rPr>
          <w:rFonts w:ascii="Source Sans Pro" w:eastAsia="Times New Roman" w:hAnsi="Source Sans Pro" w:cs="Times New Roman"/>
          <w:color w:val="333333"/>
          <w:sz w:val="21"/>
          <w:szCs w:val="21"/>
        </w:rPr>
      </w:pPr>
    </w:p>
    <w:p w:rsidR="000069F6" w:rsidRDefault="000069F6">
      <w:pPr>
        <w:pStyle w:val="Standard"/>
        <w:shd w:val="clear" w:color="auto" w:fill="FFFFFF"/>
        <w:spacing w:after="0" w:line="315" w:lineRule="atLeast"/>
        <w:rPr>
          <w:rFonts w:ascii="Source Sans Pro" w:eastAsia="Times New Roman" w:hAnsi="Source Sans Pro" w:cs="Times New Roman"/>
          <w:color w:val="333333"/>
          <w:sz w:val="21"/>
          <w:szCs w:val="21"/>
        </w:rPr>
      </w:pPr>
    </w:p>
    <w:p w:rsidR="000069F6" w:rsidRDefault="000069F6">
      <w:pPr>
        <w:pStyle w:val="Standard"/>
        <w:shd w:val="clear" w:color="auto" w:fill="FFFFFF"/>
        <w:spacing w:after="0" w:line="315" w:lineRule="atLeast"/>
        <w:rPr>
          <w:rFonts w:ascii="Source Sans Pro" w:eastAsia="Times New Roman" w:hAnsi="Source Sans Pro" w:cs="Times New Roman"/>
          <w:color w:val="333333"/>
          <w:sz w:val="21"/>
          <w:szCs w:val="21"/>
        </w:rPr>
      </w:pPr>
    </w:p>
    <w:p w:rsidR="000069F6" w:rsidRDefault="000069F6">
      <w:pPr>
        <w:pStyle w:val="Standard"/>
        <w:shd w:val="clear" w:color="auto" w:fill="FFFFFF"/>
        <w:spacing w:after="0" w:line="315" w:lineRule="atLeast"/>
        <w:rPr>
          <w:rFonts w:ascii="Source Sans Pro" w:eastAsia="Times New Roman" w:hAnsi="Source Sans Pro" w:cs="Times New Roman"/>
          <w:color w:val="333333"/>
          <w:sz w:val="21"/>
          <w:szCs w:val="21"/>
        </w:rPr>
      </w:pPr>
    </w:p>
    <w:p w:rsidR="000069F6" w:rsidRDefault="000069F6">
      <w:pPr>
        <w:pStyle w:val="Standard"/>
        <w:shd w:val="clear" w:color="auto" w:fill="FFFFFF"/>
        <w:spacing w:after="0" w:line="315" w:lineRule="atLeast"/>
        <w:rPr>
          <w:rFonts w:ascii="Source Sans Pro" w:eastAsia="Times New Roman" w:hAnsi="Source Sans Pro" w:cs="Times New Roman"/>
          <w:color w:val="333333"/>
          <w:sz w:val="21"/>
          <w:szCs w:val="21"/>
        </w:rPr>
      </w:pPr>
    </w:p>
    <w:p w:rsidR="000069F6" w:rsidRDefault="000069F6">
      <w:pPr>
        <w:pStyle w:val="Standard"/>
        <w:shd w:val="clear" w:color="auto" w:fill="FFFFFF"/>
        <w:spacing w:after="0" w:line="315" w:lineRule="atLeast"/>
        <w:rPr>
          <w:rFonts w:ascii="Source Sans Pro" w:eastAsia="Times New Roman" w:hAnsi="Source Sans Pro" w:cs="Times New Roman"/>
          <w:color w:val="333333"/>
          <w:sz w:val="21"/>
          <w:szCs w:val="21"/>
        </w:rPr>
      </w:pPr>
    </w:p>
    <w:p w:rsidR="000069F6" w:rsidRDefault="000069F6">
      <w:pPr>
        <w:pStyle w:val="Standard"/>
        <w:shd w:val="clear" w:color="auto" w:fill="FFFFFF"/>
        <w:spacing w:after="0" w:line="315" w:lineRule="atLeast"/>
        <w:rPr>
          <w:rFonts w:ascii="Source Sans Pro" w:eastAsia="Times New Roman" w:hAnsi="Source Sans Pro" w:cs="Times New Roman"/>
          <w:color w:val="333333"/>
          <w:sz w:val="21"/>
          <w:szCs w:val="21"/>
        </w:rPr>
      </w:pPr>
    </w:p>
    <w:p w:rsidR="000069F6" w:rsidRDefault="000069F6">
      <w:pPr>
        <w:pStyle w:val="Standard"/>
        <w:shd w:val="clear" w:color="auto" w:fill="FFFFFF"/>
        <w:spacing w:after="0" w:line="315" w:lineRule="atLeast"/>
        <w:rPr>
          <w:rFonts w:ascii="Source Sans Pro" w:eastAsia="Times New Roman" w:hAnsi="Source Sans Pro" w:cs="Times New Roman"/>
          <w:color w:val="333333"/>
          <w:sz w:val="21"/>
          <w:szCs w:val="21"/>
        </w:rPr>
      </w:pPr>
    </w:p>
    <w:p w:rsidR="000069F6" w:rsidRDefault="000069F6">
      <w:pPr>
        <w:pStyle w:val="Standard"/>
        <w:shd w:val="clear" w:color="auto" w:fill="FFFFFF"/>
        <w:spacing w:after="0" w:line="315" w:lineRule="atLeast"/>
        <w:rPr>
          <w:rFonts w:ascii="Source Sans Pro" w:eastAsia="Times New Roman" w:hAnsi="Source Sans Pro" w:cs="Times New Roman"/>
          <w:color w:val="333333"/>
          <w:sz w:val="21"/>
          <w:szCs w:val="21"/>
        </w:rPr>
      </w:pPr>
    </w:p>
    <w:p w:rsidR="000069F6" w:rsidRDefault="000069F6">
      <w:pPr>
        <w:pStyle w:val="Standard"/>
        <w:shd w:val="clear" w:color="auto" w:fill="FFFFFF"/>
        <w:spacing w:after="0" w:line="210" w:lineRule="atLeast"/>
      </w:pPr>
    </w:p>
    <w:sectPr w:rsidR="000069F6" w:rsidSect="000069F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265" w:rsidRDefault="00DE2265" w:rsidP="000069F6">
      <w:pPr>
        <w:spacing w:after="0" w:line="240" w:lineRule="auto"/>
      </w:pPr>
      <w:r>
        <w:separator/>
      </w:r>
    </w:p>
  </w:endnote>
  <w:endnote w:type="continuationSeparator" w:id="0">
    <w:p w:rsidR="00DE2265" w:rsidRDefault="00DE2265" w:rsidP="0000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ource Sans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265" w:rsidRDefault="00DE2265" w:rsidP="000069F6">
      <w:pPr>
        <w:spacing w:after="0" w:line="240" w:lineRule="auto"/>
      </w:pPr>
      <w:r w:rsidRPr="000069F6">
        <w:rPr>
          <w:color w:val="000000"/>
        </w:rPr>
        <w:separator/>
      </w:r>
    </w:p>
  </w:footnote>
  <w:footnote w:type="continuationSeparator" w:id="0">
    <w:p w:rsidR="00DE2265" w:rsidRDefault="00DE2265" w:rsidP="00006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0D27"/>
    <w:multiLevelType w:val="multilevel"/>
    <w:tmpl w:val="84008E7A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1ECB1ADA"/>
    <w:multiLevelType w:val="multilevel"/>
    <w:tmpl w:val="AD9A7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>
    <w:nsid w:val="22ED2120"/>
    <w:multiLevelType w:val="multilevel"/>
    <w:tmpl w:val="E92254A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>
    <w:nsid w:val="24F21A10"/>
    <w:multiLevelType w:val="multilevel"/>
    <w:tmpl w:val="2706667E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>
    <w:nsid w:val="266932E8"/>
    <w:multiLevelType w:val="multilevel"/>
    <w:tmpl w:val="7090A14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>
    <w:nsid w:val="2A9726AB"/>
    <w:multiLevelType w:val="multilevel"/>
    <w:tmpl w:val="2B28F3B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>
    <w:nsid w:val="3D397458"/>
    <w:multiLevelType w:val="multilevel"/>
    <w:tmpl w:val="2C9811C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>
    <w:nsid w:val="48262603"/>
    <w:multiLevelType w:val="multilevel"/>
    <w:tmpl w:val="D39A39C8"/>
    <w:styleLink w:val="WWNum10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8">
    <w:nsid w:val="4CCA1412"/>
    <w:multiLevelType w:val="multilevel"/>
    <w:tmpl w:val="4BC66A1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>
    <w:nsid w:val="5192117D"/>
    <w:multiLevelType w:val="multilevel"/>
    <w:tmpl w:val="252A1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A030B"/>
    <w:multiLevelType w:val="multilevel"/>
    <w:tmpl w:val="BACC9EAE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>
    <w:nsid w:val="5663541E"/>
    <w:multiLevelType w:val="multilevel"/>
    <w:tmpl w:val="B5D2CE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5D3AF5"/>
    <w:multiLevelType w:val="multilevel"/>
    <w:tmpl w:val="00C839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7A53BBD"/>
    <w:multiLevelType w:val="multilevel"/>
    <w:tmpl w:val="16F04EC6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13"/>
  </w:num>
  <w:num w:numId="10">
    <w:abstractNumId w:val="7"/>
  </w:num>
  <w:num w:numId="11">
    <w:abstractNumId w:val="1"/>
  </w:num>
  <w:num w:numId="12">
    <w:abstractNumId w:val="2"/>
    <w:lvlOverride w:ilvl="0"/>
  </w:num>
  <w:num w:numId="13">
    <w:abstractNumId w:val="11"/>
  </w:num>
  <w:num w:numId="14">
    <w:abstractNumId w:val="12"/>
  </w:num>
  <w:num w:numId="15">
    <w:abstractNumId w:val="6"/>
    <w:lvlOverride w:ilvl="0"/>
  </w:num>
  <w:num w:numId="16">
    <w:abstractNumId w:val="10"/>
    <w:lvlOverride w:ilv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69F6"/>
    <w:rsid w:val="000069F6"/>
    <w:rsid w:val="00631EB1"/>
    <w:rsid w:val="00914960"/>
    <w:rsid w:val="00934554"/>
    <w:rsid w:val="00DE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069F6"/>
    <w:pPr>
      <w:suppressAutoHyphens/>
    </w:pPr>
  </w:style>
  <w:style w:type="paragraph" w:styleId="Nagwek2">
    <w:name w:val="heading 2"/>
    <w:basedOn w:val="Standard"/>
    <w:next w:val="Textbody"/>
    <w:rsid w:val="000069F6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4">
    <w:name w:val="heading 4"/>
    <w:basedOn w:val="Standard"/>
    <w:next w:val="Textbody"/>
    <w:rsid w:val="000069F6"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Standard"/>
    <w:next w:val="Textbody"/>
    <w:rsid w:val="000069F6"/>
    <w:pPr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69F6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0069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069F6"/>
    <w:pPr>
      <w:spacing w:after="120"/>
    </w:pPr>
  </w:style>
  <w:style w:type="paragraph" w:styleId="Lista">
    <w:name w:val="List"/>
    <w:basedOn w:val="Textbody"/>
    <w:rsid w:val="000069F6"/>
    <w:rPr>
      <w:rFonts w:cs="Mangal"/>
    </w:rPr>
  </w:style>
  <w:style w:type="paragraph" w:styleId="Legenda">
    <w:name w:val="caption"/>
    <w:basedOn w:val="Standard"/>
    <w:rsid w:val="000069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0069F6"/>
    <w:pPr>
      <w:suppressLineNumbers/>
    </w:pPr>
    <w:rPr>
      <w:rFonts w:cs="Mangal"/>
    </w:rPr>
  </w:style>
  <w:style w:type="paragraph" w:styleId="NormalnyWeb">
    <w:name w:val="Normal (Web)"/>
    <w:basedOn w:val="Standard"/>
    <w:rsid w:val="000069F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icieodgryformularza">
    <w:name w:val="HTML Top of Form"/>
    <w:basedOn w:val="Standard"/>
    <w:rsid w:val="000069F6"/>
    <w:pPr>
      <w:pBdr>
        <w:bottom w:val="single" w:sz="6" w:space="0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Standard"/>
    <w:rsid w:val="000069F6"/>
    <w:pPr>
      <w:pBdr>
        <w:top w:val="single" w:sz="6" w:space="0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Tekstdymka">
    <w:name w:val="Balloon Text"/>
    <w:basedOn w:val="Standard"/>
    <w:rsid w:val="0000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rsid w:val="000069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4Znak">
    <w:name w:val="Nagłówek 4 Znak"/>
    <w:basedOn w:val="Domylnaczcionkaakapitu"/>
    <w:rsid w:val="000069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5Znak">
    <w:name w:val="Nagłówek 5 Znak"/>
    <w:basedOn w:val="Domylnaczcionkaakapitu"/>
    <w:rsid w:val="000069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nternetlink">
    <w:name w:val="Internet link"/>
    <w:basedOn w:val="Domylnaczcionkaakapitu"/>
    <w:rsid w:val="000069F6"/>
    <w:rPr>
      <w:color w:val="0000FF"/>
      <w:u w:val="single"/>
    </w:rPr>
  </w:style>
  <w:style w:type="character" w:customStyle="1" w:styleId="StrongEmphasis">
    <w:name w:val="Strong Emphasis"/>
    <w:basedOn w:val="Domylnaczcionkaakapitu"/>
    <w:rsid w:val="000069F6"/>
    <w:rPr>
      <w:b/>
      <w:bCs/>
    </w:rPr>
  </w:style>
  <w:style w:type="character" w:customStyle="1" w:styleId="ZagicieodgryformularzaZnak">
    <w:name w:val="Zagięcie od góry formularza Znak"/>
    <w:basedOn w:val="Domylnaczcionkaakapitu"/>
    <w:rsid w:val="000069F6"/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rsid w:val="000069F6"/>
    <w:rPr>
      <w:rFonts w:ascii="Arial" w:eastAsia="Times New Roman" w:hAnsi="Arial" w:cs="Arial"/>
      <w:vanish/>
      <w:sz w:val="16"/>
      <w:szCs w:val="16"/>
    </w:rPr>
  </w:style>
  <w:style w:type="character" w:customStyle="1" w:styleId="sr-only">
    <w:name w:val="sr-only"/>
    <w:basedOn w:val="Domylnaczcionkaakapitu"/>
    <w:rsid w:val="000069F6"/>
  </w:style>
  <w:style w:type="character" w:customStyle="1" w:styleId="monthname">
    <w:name w:val="monthname"/>
    <w:basedOn w:val="Domylnaczcionkaakapitu"/>
    <w:rsid w:val="000069F6"/>
  </w:style>
  <w:style w:type="character" w:customStyle="1" w:styleId="yearname">
    <w:name w:val="yearname"/>
    <w:basedOn w:val="Domylnaczcionkaakapitu"/>
    <w:rsid w:val="000069F6"/>
  </w:style>
  <w:style w:type="character" w:customStyle="1" w:styleId="nc-day">
    <w:name w:val="nc-day"/>
    <w:basedOn w:val="Domylnaczcionkaakapitu"/>
    <w:rsid w:val="000069F6"/>
  </w:style>
  <w:style w:type="character" w:customStyle="1" w:styleId="TekstdymkaZnak">
    <w:name w:val="Tekst dymka Znak"/>
    <w:basedOn w:val="Domylnaczcionkaakapitu"/>
    <w:rsid w:val="000069F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0069F6"/>
    <w:rPr>
      <w:sz w:val="20"/>
    </w:rPr>
  </w:style>
  <w:style w:type="character" w:styleId="Hipercze">
    <w:name w:val="Hyperlink"/>
    <w:basedOn w:val="Domylnaczcionkaakapitu"/>
    <w:rsid w:val="000069F6"/>
    <w:rPr>
      <w:color w:val="0563C1"/>
      <w:u w:val="single"/>
    </w:rPr>
  </w:style>
  <w:style w:type="paragraph" w:styleId="Akapitzlist">
    <w:name w:val="List Paragraph"/>
    <w:basedOn w:val="Normalny"/>
    <w:rsid w:val="000069F6"/>
    <w:pPr>
      <w:widowControl/>
      <w:suppressAutoHyphens w:val="0"/>
      <w:ind w:left="720"/>
      <w:textAlignment w:val="auto"/>
    </w:pPr>
    <w:rPr>
      <w:rFonts w:eastAsia="Calibri" w:cs="Times New Roman"/>
      <w:kern w:val="0"/>
      <w:lang w:eastAsia="en-US"/>
    </w:rPr>
  </w:style>
  <w:style w:type="paragraph" w:styleId="Nagwek">
    <w:name w:val="header"/>
    <w:basedOn w:val="Normalny"/>
    <w:rsid w:val="00006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0069F6"/>
  </w:style>
  <w:style w:type="paragraph" w:styleId="Stopka">
    <w:name w:val="footer"/>
    <w:basedOn w:val="Normalny"/>
    <w:rsid w:val="00006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0069F6"/>
  </w:style>
  <w:style w:type="numbering" w:customStyle="1" w:styleId="WWNum1">
    <w:name w:val="WWNum1"/>
    <w:basedOn w:val="Bezlisty"/>
    <w:rsid w:val="000069F6"/>
    <w:pPr>
      <w:numPr>
        <w:numId w:val="1"/>
      </w:numPr>
    </w:pPr>
  </w:style>
  <w:style w:type="numbering" w:customStyle="1" w:styleId="WWNum2">
    <w:name w:val="WWNum2"/>
    <w:basedOn w:val="Bezlisty"/>
    <w:rsid w:val="000069F6"/>
    <w:pPr>
      <w:numPr>
        <w:numId w:val="2"/>
      </w:numPr>
    </w:pPr>
  </w:style>
  <w:style w:type="numbering" w:customStyle="1" w:styleId="WWNum3">
    <w:name w:val="WWNum3"/>
    <w:basedOn w:val="Bezlisty"/>
    <w:rsid w:val="000069F6"/>
    <w:pPr>
      <w:numPr>
        <w:numId w:val="3"/>
      </w:numPr>
    </w:pPr>
  </w:style>
  <w:style w:type="numbering" w:customStyle="1" w:styleId="WWNum4">
    <w:name w:val="WWNum4"/>
    <w:basedOn w:val="Bezlisty"/>
    <w:rsid w:val="000069F6"/>
    <w:pPr>
      <w:numPr>
        <w:numId w:val="4"/>
      </w:numPr>
    </w:pPr>
  </w:style>
  <w:style w:type="numbering" w:customStyle="1" w:styleId="WWNum5">
    <w:name w:val="WWNum5"/>
    <w:basedOn w:val="Bezlisty"/>
    <w:rsid w:val="000069F6"/>
    <w:pPr>
      <w:numPr>
        <w:numId w:val="5"/>
      </w:numPr>
    </w:pPr>
  </w:style>
  <w:style w:type="numbering" w:customStyle="1" w:styleId="WWNum6">
    <w:name w:val="WWNum6"/>
    <w:basedOn w:val="Bezlisty"/>
    <w:rsid w:val="000069F6"/>
    <w:pPr>
      <w:numPr>
        <w:numId w:val="6"/>
      </w:numPr>
    </w:pPr>
  </w:style>
  <w:style w:type="numbering" w:customStyle="1" w:styleId="WWNum7">
    <w:name w:val="WWNum7"/>
    <w:basedOn w:val="Bezlisty"/>
    <w:rsid w:val="000069F6"/>
    <w:pPr>
      <w:numPr>
        <w:numId w:val="7"/>
      </w:numPr>
    </w:pPr>
  </w:style>
  <w:style w:type="numbering" w:customStyle="1" w:styleId="WWNum8">
    <w:name w:val="WWNum8"/>
    <w:basedOn w:val="Bezlisty"/>
    <w:rsid w:val="000069F6"/>
    <w:pPr>
      <w:numPr>
        <w:numId w:val="8"/>
      </w:numPr>
    </w:pPr>
  </w:style>
  <w:style w:type="numbering" w:customStyle="1" w:styleId="WWNum9">
    <w:name w:val="WWNum9"/>
    <w:basedOn w:val="Bezlisty"/>
    <w:rsid w:val="000069F6"/>
    <w:pPr>
      <w:numPr>
        <w:numId w:val="9"/>
      </w:numPr>
    </w:pPr>
  </w:style>
  <w:style w:type="numbering" w:customStyle="1" w:styleId="WWNum10">
    <w:name w:val="WWNum10"/>
    <w:basedOn w:val="Bezlisty"/>
    <w:rsid w:val="000069F6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ps.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2560</Words>
  <Characters>15364</Characters>
  <Application>Microsoft Office Word</Application>
  <DocSecurity>0</DocSecurity>
  <Lines>128</Lines>
  <Paragraphs>35</Paragraphs>
  <ScaleCrop>false</ScaleCrop>
  <Company/>
  <LinksUpToDate>false</LinksUpToDate>
  <CharactersWithSpaces>17889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O.Gajewska</cp:lastModifiedBy>
  <cp:revision>3</cp:revision>
  <cp:lastPrinted>2018-11-19T08:16:00Z</cp:lastPrinted>
  <dcterms:created xsi:type="dcterms:W3CDTF">2018-11-20T09:01:00Z</dcterms:created>
  <dcterms:modified xsi:type="dcterms:W3CDTF">2018-11-20T09:03:00Z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